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FE" w:rsidRDefault="006460FE" w:rsidP="00BF7CE1">
      <w:pPr>
        <w:pStyle w:val="a6"/>
        <w:spacing w:beforeLines="50" w:before="180" w:afterLines="50" w:after="180"/>
        <w:ind w:left="643" w:hanging="643"/>
        <w:jc w:val="center"/>
      </w:pPr>
      <w:r w:rsidRPr="00EC4C08">
        <w:rPr>
          <w:rFonts w:hint="eastAsia"/>
        </w:rPr>
        <w:t>歐洲創新經濟與公民社會</w:t>
      </w:r>
      <w:r w:rsidR="005B05E2">
        <w:rPr>
          <w:rFonts w:hint="eastAsia"/>
        </w:rPr>
        <w:t xml:space="preserve">　</w:t>
      </w:r>
      <w:r w:rsidRPr="00EC4C08">
        <w:rPr>
          <w:rFonts w:hint="eastAsia"/>
        </w:rPr>
        <w:t>媒體研習與報導補助申請表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6316"/>
      </w:tblGrid>
      <w:tr w:rsidR="006460FE" w:rsidRPr="00EC4C08" w:rsidTr="00513059">
        <w:trPr>
          <w:trHeight w:val="567"/>
          <w:jc w:val="center"/>
        </w:trPr>
        <w:tc>
          <w:tcPr>
            <w:tcW w:w="1980" w:type="dxa"/>
            <w:vAlign w:val="center"/>
          </w:tcPr>
          <w:p w:rsidR="006460FE" w:rsidRPr="00A102FC" w:rsidRDefault="002B24AB" w:rsidP="002B24AB">
            <w:pPr>
              <w:pStyle w:val="-12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16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　</w:t>
            </w:r>
            <w:r w:rsidRPr="00EC4C08">
              <w:rPr>
                <w:rFonts w:hint="eastAsia"/>
              </w:rPr>
              <w:t>容</w:t>
            </w:r>
          </w:p>
        </w:tc>
      </w:tr>
      <w:tr w:rsidR="006460FE" w:rsidRPr="00EC4C08" w:rsidTr="00513059">
        <w:trPr>
          <w:trHeight w:val="567"/>
          <w:jc w:val="center"/>
        </w:trPr>
        <w:tc>
          <w:tcPr>
            <w:tcW w:w="1980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申請組別</w:t>
            </w:r>
          </w:p>
        </w:tc>
        <w:tc>
          <w:tcPr>
            <w:tcW w:w="6316" w:type="dxa"/>
            <w:vAlign w:val="center"/>
          </w:tcPr>
          <w:p w:rsidR="006460FE" w:rsidRPr="00EC4C08" w:rsidRDefault="002B24AB" w:rsidP="00BF7CE1">
            <w:pPr>
              <w:pStyle w:val="-120"/>
            </w:pPr>
            <w:r>
              <w:rPr>
                <w:rFonts w:hint="eastAsia"/>
              </w:rPr>
              <w:t>個人</w:t>
            </w:r>
            <w:r w:rsidR="006460FE" w:rsidRPr="00EC4C08">
              <w:rPr>
                <w:rFonts w:hint="eastAsia"/>
              </w:rPr>
              <w:t>研習</w:t>
            </w:r>
          </w:p>
        </w:tc>
      </w:tr>
      <w:tr w:rsidR="006460FE" w:rsidRPr="00EC4C08" w:rsidTr="00513059">
        <w:trPr>
          <w:trHeight w:val="1701"/>
          <w:jc w:val="center"/>
        </w:trPr>
        <w:tc>
          <w:tcPr>
            <w:tcW w:w="1980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報導主題</w:t>
            </w:r>
          </w:p>
        </w:tc>
        <w:tc>
          <w:tcPr>
            <w:tcW w:w="6316" w:type="dxa"/>
          </w:tcPr>
          <w:p w:rsidR="006460FE" w:rsidRPr="008E45EC" w:rsidRDefault="002B24AB" w:rsidP="005B05E2">
            <w:pPr>
              <w:pStyle w:val="-120"/>
            </w:pPr>
            <w:r w:rsidRPr="008E45EC">
              <w:rPr>
                <w:rFonts w:hint="eastAsia"/>
              </w:rPr>
              <w:t>（</w:t>
            </w:r>
            <w:r w:rsidR="005B05E2" w:rsidRPr="008E45EC">
              <w:rPr>
                <w:rFonts w:hint="eastAsia"/>
              </w:rPr>
              <w:t>請提供</w:t>
            </w:r>
            <w:r w:rsidR="006460FE" w:rsidRPr="008E45EC">
              <w:rPr>
                <w:rFonts w:hint="eastAsia"/>
              </w:rPr>
              <w:t>主題標題</w:t>
            </w:r>
            <w:r w:rsidR="005B05E2" w:rsidRPr="008E45EC">
              <w:rPr>
                <w:rFonts w:hint="eastAsia"/>
              </w:rPr>
              <w:t>及</w:t>
            </w:r>
            <w:r w:rsidR="006460FE" w:rsidRPr="008E45EC">
              <w:rPr>
                <w:rFonts w:hint="eastAsia"/>
              </w:rPr>
              <w:t>50</w:t>
            </w:r>
            <w:r w:rsidR="006460FE" w:rsidRPr="008E45EC">
              <w:rPr>
                <w:rFonts w:hint="eastAsia"/>
              </w:rPr>
              <w:t>字內</w:t>
            </w:r>
            <w:r w:rsidR="005B05E2" w:rsidRPr="008E45EC">
              <w:rPr>
                <w:rFonts w:hint="eastAsia"/>
              </w:rPr>
              <w:t>摘要</w:t>
            </w:r>
            <w:r w:rsidRPr="008E45EC">
              <w:rPr>
                <w:rFonts w:hint="eastAsia"/>
              </w:rPr>
              <w:t>）</w:t>
            </w:r>
          </w:p>
        </w:tc>
      </w:tr>
      <w:tr w:rsidR="006460FE" w:rsidRPr="00EC4C08" w:rsidTr="00513059">
        <w:trPr>
          <w:trHeight w:val="1082"/>
          <w:jc w:val="center"/>
        </w:trPr>
        <w:tc>
          <w:tcPr>
            <w:tcW w:w="1980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採訪記者</w:t>
            </w:r>
          </w:p>
        </w:tc>
        <w:tc>
          <w:tcPr>
            <w:tcW w:w="6316" w:type="dxa"/>
          </w:tcPr>
          <w:p w:rsidR="006460FE" w:rsidRPr="008E45EC" w:rsidRDefault="006460FE" w:rsidP="005B05E2">
            <w:pPr>
              <w:pStyle w:val="-120"/>
            </w:pPr>
          </w:p>
        </w:tc>
      </w:tr>
      <w:tr w:rsidR="00E72BEF" w:rsidRPr="00EC4C08" w:rsidTr="00513059">
        <w:trPr>
          <w:trHeight w:val="1701"/>
          <w:jc w:val="center"/>
        </w:trPr>
        <w:tc>
          <w:tcPr>
            <w:tcW w:w="1980" w:type="dxa"/>
            <w:vAlign w:val="center"/>
          </w:tcPr>
          <w:p w:rsidR="00E72BEF" w:rsidRPr="00EC4C08" w:rsidRDefault="00E72BEF" w:rsidP="002B24AB">
            <w:pPr>
              <w:pStyle w:val="-120"/>
              <w:jc w:val="center"/>
            </w:pPr>
            <w:r>
              <w:rPr>
                <w:rFonts w:hint="eastAsia"/>
              </w:rPr>
              <w:t>連絡電話／</w:t>
            </w:r>
            <w:r>
              <w:br/>
            </w: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316" w:type="dxa"/>
          </w:tcPr>
          <w:p w:rsidR="00E72BEF" w:rsidRDefault="00E72BEF" w:rsidP="002B24AB">
            <w:pPr>
              <w:pStyle w:val="-120"/>
            </w:pPr>
          </w:p>
        </w:tc>
      </w:tr>
      <w:tr w:rsidR="006460FE" w:rsidRPr="00EC4C08" w:rsidTr="00513059">
        <w:trPr>
          <w:trHeight w:val="1701"/>
          <w:jc w:val="center"/>
        </w:trPr>
        <w:tc>
          <w:tcPr>
            <w:tcW w:w="1980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>
              <w:rPr>
                <w:rFonts w:hint="eastAsia"/>
              </w:rPr>
              <w:t>報導</w:t>
            </w:r>
            <w:r w:rsidRPr="00EC4C08">
              <w:rPr>
                <w:rFonts w:hint="eastAsia"/>
              </w:rPr>
              <w:t>刊登計畫</w:t>
            </w:r>
          </w:p>
        </w:tc>
        <w:tc>
          <w:tcPr>
            <w:tcW w:w="6316" w:type="dxa"/>
          </w:tcPr>
          <w:p w:rsidR="006460FE" w:rsidRPr="008E45EC" w:rsidRDefault="002B24AB" w:rsidP="002B24AB">
            <w:pPr>
              <w:pStyle w:val="-120"/>
            </w:pPr>
            <w:r w:rsidRPr="008E45EC">
              <w:rPr>
                <w:rFonts w:hint="eastAsia"/>
              </w:rPr>
              <w:t>（</w:t>
            </w:r>
            <w:r w:rsidR="006460FE" w:rsidRPr="008E45EC">
              <w:rPr>
                <w:rFonts w:hint="eastAsia"/>
              </w:rPr>
              <w:t>請填寫計畫刊登媒體，附件媒體刊登</w:t>
            </w:r>
            <w:r w:rsidR="002F0961" w:rsidRPr="008E45EC">
              <w:rPr>
                <w:rFonts w:hint="eastAsia"/>
              </w:rPr>
              <w:t>意向</w:t>
            </w:r>
            <w:r w:rsidR="006460FE" w:rsidRPr="008E45EC">
              <w:rPr>
                <w:rFonts w:hint="eastAsia"/>
              </w:rPr>
              <w:t>書</w:t>
            </w:r>
            <w:r w:rsidRPr="008E45EC">
              <w:rPr>
                <w:rFonts w:hint="eastAsia"/>
              </w:rPr>
              <w:t>）</w:t>
            </w:r>
          </w:p>
        </w:tc>
      </w:tr>
      <w:tr w:rsidR="006460FE" w:rsidRPr="00EC4C08" w:rsidTr="00513059">
        <w:trPr>
          <w:trHeight w:val="1701"/>
          <w:jc w:val="center"/>
        </w:trPr>
        <w:tc>
          <w:tcPr>
            <w:tcW w:w="1980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附件與其他</w:t>
            </w:r>
          </w:p>
        </w:tc>
        <w:tc>
          <w:tcPr>
            <w:tcW w:w="6316" w:type="dxa"/>
          </w:tcPr>
          <w:p w:rsidR="006460FE" w:rsidRPr="008E45EC" w:rsidRDefault="006460FE" w:rsidP="002B24AB">
            <w:pPr>
              <w:pStyle w:val="-120"/>
            </w:pPr>
            <w:r w:rsidRPr="008E45EC">
              <w:rPr>
                <w:rFonts w:hint="eastAsia"/>
              </w:rPr>
              <w:t>1.</w:t>
            </w:r>
            <w:r w:rsidRPr="008E45EC">
              <w:rPr>
                <w:rFonts w:hint="eastAsia"/>
              </w:rPr>
              <w:t>簡歷或自傳</w:t>
            </w:r>
          </w:p>
          <w:p w:rsidR="006460FE" w:rsidRPr="008E45EC" w:rsidRDefault="006460FE" w:rsidP="002B24AB">
            <w:pPr>
              <w:pStyle w:val="-120"/>
            </w:pPr>
            <w:r w:rsidRPr="008E45EC">
              <w:rPr>
                <w:rFonts w:hint="eastAsia"/>
              </w:rPr>
              <w:t>2.</w:t>
            </w:r>
            <w:r w:rsidRPr="008E45EC">
              <w:rPr>
                <w:rFonts w:hint="eastAsia"/>
              </w:rPr>
              <w:t>專題企畫與採訪大綱</w:t>
            </w:r>
            <w:r w:rsidR="002B24AB" w:rsidRPr="008E45EC">
              <w:rPr>
                <w:rFonts w:hint="eastAsia"/>
              </w:rPr>
              <w:t>（</w:t>
            </w:r>
            <w:r w:rsidRPr="008E45EC">
              <w:rPr>
                <w:rFonts w:hint="eastAsia"/>
              </w:rPr>
              <w:t>參閱</w:t>
            </w:r>
            <w:r w:rsidR="002B24AB" w:rsidRPr="008E45EC">
              <w:rPr>
                <w:rFonts w:hint="eastAsia"/>
              </w:rPr>
              <w:t>附件）</w:t>
            </w:r>
          </w:p>
          <w:p w:rsidR="006460FE" w:rsidRPr="008E45EC" w:rsidRDefault="006460FE" w:rsidP="002B24AB">
            <w:pPr>
              <w:pStyle w:val="-120"/>
            </w:pPr>
            <w:r w:rsidRPr="008E45EC">
              <w:rPr>
                <w:rFonts w:hint="eastAsia"/>
              </w:rPr>
              <w:t>3.</w:t>
            </w:r>
            <w:r w:rsidRPr="008E45EC">
              <w:rPr>
                <w:rFonts w:hint="eastAsia"/>
              </w:rPr>
              <w:t>媒體刊登</w:t>
            </w:r>
            <w:r w:rsidR="003079C8" w:rsidRPr="008E45EC">
              <w:rPr>
                <w:rFonts w:hint="eastAsia"/>
              </w:rPr>
              <w:t>意向</w:t>
            </w:r>
            <w:r w:rsidR="002B24AB" w:rsidRPr="008E45EC">
              <w:rPr>
                <w:rFonts w:hint="eastAsia"/>
              </w:rPr>
              <w:t>書</w:t>
            </w:r>
          </w:p>
          <w:p w:rsidR="00E72BEF" w:rsidRPr="008E45EC" w:rsidRDefault="006460FE" w:rsidP="002B24AB">
            <w:pPr>
              <w:pStyle w:val="-120"/>
            </w:pPr>
            <w:r w:rsidRPr="008E45EC">
              <w:rPr>
                <w:rFonts w:hint="eastAsia"/>
              </w:rPr>
              <w:t>4.</w:t>
            </w:r>
            <w:r w:rsidR="00E72BEF" w:rsidRPr="008E45EC">
              <w:rPr>
                <w:rFonts w:hint="eastAsia"/>
              </w:rPr>
              <w:t>身分證正反面</w:t>
            </w:r>
          </w:p>
          <w:p w:rsidR="00E72BEF" w:rsidRDefault="00E72BEF" w:rsidP="002B24AB">
            <w:pPr>
              <w:pStyle w:val="-120"/>
            </w:pPr>
            <w:r w:rsidRPr="008E45EC">
              <w:rPr>
                <w:rFonts w:hint="eastAsia"/>
              </w:rPr>
              <w:t>5.</w:t>
            </w:r>
            <w:r w:rsidRPr="008E45EC">
              <w:rPr>
                <w:rFonts w:hint="eastAsia"/>
              </w:rPr>
              <w:t>記者證正反面</w:t>
            </w:r>
          </w:p>
          <w:p w:rsidR="000D0370" w:rsidRPr="008E45EC" w:rsidRDefault="000D0370" w:rsidP="002B24AB">
            <w:pPr>
              <w:pStyle w:val="-120"/>
            </w:pPr>
            <w:r>
              <w:rPr>
                <w:rFonts w:hint="eastAsia"/>
              </w:rPr>
              <w:t>6.</w:t>
            </w:r>
            <w:r w:rsidR="0058186C">
              <w:rPr>
                <w:rFonts w:hint="eastAsia"/>
                <w:sz w:val="22"/>
              </w:rPr>
              <w:t>可</w:t>
            </w:r>
            <w:r w:rsidR="00F27DFC">
              <w:rPr>
                <w:rFonts w:hint="eastAsia"/>
                <w:sz w:val="22"/>
              </w:rPr>
              <w:t>供瞭解</w:t>
            </w:r>
            <w:bookmarkStart w:id="0" w:name="_GoBack"/>
            <w:bookmarkEnd w:id="0"/>
            <w:r w:rsidR="0058186C">
              <w:rPr>
                <w:rFonts w:hint="eastAsia"/>
                <w:sz w:val="22"/>
              </w:rPr>
              <w:t>英文能力之文件</w:t>
            </w:r>
            <w:r w:rsidR="00ED230A">
              <w:rPr>
                <w:rFonts w:hint="eastAsia"/>
                <w:sz w:val="22"/>
              </w:rPr>
              <w:t>資料</w:t>
            </w:r>
            <w:r w:rsidR="00ED230A">
              <w:rPr>
                <w:rFonts w:hint="eastAsia"/>
                <w:sz w:val="22"/>
              </w:rPr>
              <w:t>或報導</w:t>
            </w:r>
            <w:r w:rsidR="00F27DFC">
              <w:rPr>
                <w:rFonts w:hint="eastAsia"/>
                <w:sz w:val="22"/>
              </w:rPr>
              <w:t>（攝影記者免提供）</w:t>
            </w:r>
          </w:p>
          <w:p w:rsidR="006460FE" w:rsidRDefault="000D0370" w:rsidP="002B24AB">
            <w:pPr>
              <w:pStyle w:val="-120"/>
            </w:pPr>
            <w:r>
              <w:rPr>
                <w:rFonts w:hint="eastAsia"/>
              </w:rPr>
              <w:t>7</w:t>
            </w:r>
            <w:r w:rsidR="00E72BEF" w:rsidRPr="008E45EC">
              <w:rPr>
                <w:rFonts w:hint="eastAsia"/>
              </w:rPr>
              <w:t>.</w:t>
            </w:r>
            <w:r w:rsidR="003621BC" w:rsidRPr="008E45EC">
              <w:rPr>
                <w:rFonts w:hint="eastAsia"/>
              </w:rPr>
              <w:t>其他有利於審查之資料</w:t>
            </w:r>
          </w:p>
          <w:p w:rsidR="00BF7CE1" w:rsidRPr="008E45EC" w:rsidRDefault="00BF7CE1" w:rsidP="002E36E0">
            <w:pPr>
              <w:pStyle w:val="-120"/>
            </w:pPr>
            <w:r w:rsidRPr="000E5C7D">
              <w:rPr>
                <w:rFonts w:hint="eastAsia"/>
                <w:color w:val="0000FF"/>
              </w:rPr>
              <w:t>請將上述附件連同申請表依序合併為一</w:t>
            </w:r>
            <w:r w:rsidRPr="000E5C7D">
              <w:rPr>
                <w:rFonts w:hint="eastAsia"/>
                <w:color w:val="0000FF"/>
              </w:rPr>
              <w:t>PDF</w:t>
            </w:r>
            <w:r w:rsidRPr="000E5C7D">
              <w:rPr>
                <w:rFonts w:hint="eastAsia"/>
                <w:color w:val="0000FF"/>
              </w:rPr>
              <w:t>檔上傳報名系統，檔案上傳名稱規範：</w:t>
            </w:r>
            <w:r w:rsidR="002E36E0" w:rsidRPr="002E36E0">
              <w:rPr>
                <w:rFonts w:hint="eastAsia"/>
                <w:color w:val="0000FF"/>
              </w:rPr>
              <w:t>媒體研習與報導</w:t>
            </w:r>
            <w:r w:rsidRPr="000E5C7D">
              <w:rPr>
                <w:rFonts w:hint="eastAsia"/>
                <w:color w:val="0000FF"/>
              </w:rPr>
              <w:t>補助申請</w:t>
            </w:r>
            <w:r w:rsidR="002E36E0">
              <w:rPr>
                <w:rFonts w:hint="eastAsia"/>
                <w:color w:val="0000FF"/>
              </w:rPr>
              <w:t>_</w:t>
            </w:r>
            <w:r w:rsidR="002E36E0">
              <w:rPr>
                <w:rFonts w:hint="eastAsia"/>
                <w:color w:val="0000FF"/>
              </w:rPr>
              <w:t>個人研習</w:t>
            </w:r>
            <w:r w:rsidRPr="000E5C7D">
              <w:rPr>
                <w:rFonts w:hint="eastAsia"/>
                <w:color w:val="0000FF"/>
              </w:rPr>
              <w:t>_</w:t>
            </w:r>
            <w:r w:rsidRPr="000E5C7D">
              <w:rPr>
                <w:rFonts w:hint="eastAsia"/>
                <w:color w:val="0000FF"/>
              </w:rPr>
              <w:t>姓名</w:t>
            </w:r>
            <w:r>
              <w:rPr>
                <w:rFonts w:hint="eastAsia"/>
                <w:color w:val="0000FF"/>
              </w:rPr>
              <w:t>。</w:t>
            </w:r>
          </w:p>
        </w:tc>
      </w:tr>
    </w:tbl>
    <w:p w:rsidR="003F037D" w:rsidRPr="00795A9A" w:rsidRDefault="003F037D" w:rsidP="003F037D">
      <w:pPr>
        <w:pStyle w:val="a9"/>
        <w:spacing w:before="180" w:after="180"/>
        <w:ind w:firstLineChars="0" w:firstLine="0"/>
      </w:pPr>
      <w:r w:rsidRPr="00A5708C">
        <w:rPr>
          <w:rFonts w:hint="eastAsia"/>
        </w:rPr>
        <w:t>申請人簽名：</w:t>
      </w:r>
      <w:r w:rsidRPr="00A5708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　　</w:t>
      </w:r>
      <w:r w:rsidRPr="00A5708C">
        <w:rPr>
          <w:rFonts w:hint="eastAsia"/>
        </w:rPr>
        <w:t>日期：</w:t>
      </w:r>
      <w:r>
        <w:rPr>
          <w:rFonts w:hint="eastAsia"/>
          <w:u w:val="single"/>
        </w:rPr>
        <w:t xml:space="preserve">　　　　　　</w:t>
      </w:r>
    </w:p>
    <w:p w:rsidR="006460FE" w:rsidRPr="00E978E5" w:rsidRDefault="006460FE" w:rsidP="00E978E5">
      <w:pPr>
        <w:widowControl/>
        <w:spacing w:beforeLines="50" w:before="180" w:after="0"/>
        <w:rPr>
          <w:rFonts w:ascii="標楷體" w:hAnsi="標楷體"/>
          <w:sz w:val="24"/>
          <w:szCs w:val="24"/>
        </w:rPr>
      </w:pPr>
      <w:r w:rsidRPr="00E978E5">
        <w:rPr>
          <w:rFonts w:ascii="標楷體" w:hAnsi="標楷體"/>
          <w:sz w:val="24"/>
          <w:szCs w:val="24"/>
        </w:rPr>
        <w:br w:type="page"/>
      </w:r>
    </w:p>
    <w:p w:rsidR="006460FE" w:rsidRPr="00A102FC" w:rsidRDefault="002B24AB" w:rsidP="006460FE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lastRenderedPageBreak/>
        <w:t xml:space="preserve">附件　</w:t>
      </w:r>
      <w:r w:rsidR="006460FE" w:rsidRPr="00A102FC">
        <w:rPr>
          <w:rFonts w:ascii="標楷體" w:hAnsi="標楷體" w:hint="eastAsia"/>
          <w:sz w:val="32"/>
          <w:szCs w:val="32"/>
        </w:rPr>
        <w:t>專題企畫與採訪大綱</w:t>
      </w: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6487"/>
      </w:tblGrid>
      <w:tr w:rsidR="006460FE" w:rsidRPr="00EC4C08" w:rsidTr="002B24AB">
        <w:trPr>
          <w:trHeight w:val="567"/>
        </w:trPr>
        <w:tc>
          <w:tcPr>
            <w:tcW w:w="1809" w:type="dxa"/>
            <w:vAlign w:val="center"/>
          </w:tcPr>
          <w:p w:rsidR="006460FE" w:rsidRPr="005F463B" w:rsidRDefault="006460FE" w:rsidP="002B24AB">
            <w:pPr>
              <w:pStyle w:val="-120"/>
              <w:jc w:val="center"/>
            </w:pPr>
            <w:r w:rsidRPr="005F463B">
              <w:rPr>
                <w:rFonts w:hint="eastAsia"/>
              </w:rPr>
              <w:t>報導主題</w:t>
            </w:r>
          </w:p>
        </w:tc>
        <w:tc>
          <w:tcPr>
            <w:tcW w:w="6487" w:type="dxa"/>
            <w:vAlign w:val="center"/>
          </w:tcPr>
          <w:p w:rsidR="006460FE" w:rsidRPr="00EC4C08" w:rsidRDefault="006460FE" w:rsidP="002B24AB">
            <w:pPr>
              <w:pStyle w:val="-120"/>
            </w:pPr>
          </w:p>
        </w:tc>
      </w:tr>
      <w:tr w:rsidR="006460FE" w:rsidRPr="00EC4C08" w:rsidTr="002B24AB">
        <w:trPr>
          <w:trHeight w:val="2268"/>
        </w:trPr>
        <w:tc>
          <w:tcPr>
            <w:tcW w:w="1809" w:type="dxa"/>
            <w:vAlign w:val="center"/>
          </w:tcPr>
          <w:p w:rsidR="006460FE" w:rsidRPr="009060A8" w:rsidRDefault="006460FE" w:rsidP="002B24AB">
            <w:pPr>
              <w:pStyle w:val="-120"/>
              <w:jc w:val="center"/>
            </w:pPr>
            <w:r w:rsidRPr="009060A8">
              <w:rPr>
                <w:rFonts w:hint="eastAsia"/>
              </w:rPr>
              <w:t>報導緣由</w:t>
            </w:r>
          </w:p>
        </w:tc>
        <w:tc>
          <w:tcPr>
            <w:tcW w:w="6487" w:type="dxa"/>
          </w:tcPr>
          <w:p w:rsidR="006460FE" w:rsidRDefault="002B24AB" w:rsidP="002B24AB">
            <w:pPr>
              <w:pStyle w:val="-120"/>
            </w:pPr>
            <w:r>
              <w:rPr>
                <w:rFonts w:hint="eastAsia"/>
                <w:color w:val="000000"/>
              </w:rPr>
              <w:t>（</w:t>
            </w:r>
            <w:r w:rsidR="006460FE" w:rsidRPr="006460FE">
              <w:rPr>
                <w:rFonts w:hint="eastAsia"/>
                <w:color w:val="000000"/>
              </w:rPr>
              <w:t>問題意識，與台灣關聯性，題材新穎性與獨特性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6460FE" w:rsidRPr="00EC4C08" w:rsidTr="002B24AB">
        <w:trPr>
          <w:trHeight w:val="2268"/>
        </w:trPr>
        <w:tc>
          <w:tcPr>
            <w:tcW w:w="1809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報導</w:t>
            </w:r>
            <w:r>
              <w:rPr>
                <w:rFonts w:hint="eastAsia"/>
              </w:rPr>
              <w:t>企劃</w:t>
            </w:r>
          </w:p>
        </w:tc>
        <w:tc>
          <w:tcPr>
            <w:tcW w:w="6487" w:type="dxa"/>
          </w:tcPr>
          <w:p w:rsidR="006460FE" w:rsidRPr="00EC4C08" w:rsidRDefault="002B24AB" w:rsidP="002B24AB">
            <w:pPr>
              <w:pStyle w:val="-120"/>
            </w:pPr>
            <w:r>
              <w:rPr>
                <w:rFonts w:hint="eastAsia"/>
              </w:rPr>
              <w:t>（</w:t>
            </w:r>
            <w:r w:rsidR="006460FE">
              <w:rPr>
                <w:rFonts w:hint="eastAsia"/>
              </w:rPr>
              <w:t>請寫下報導的企畫內容，包括那些子題、各子題的簡單說明</w:t>
            </w:r>
            <w:r>
              <w:rPr>
                <w:rFonts w:hint="eastAsia"/>
              </w:rPr>
              <w:t>）</w:t>
            </w:r>
          </w:p>
        </w:tc>
      </w:tr>
      <w:tr w:rsidR="006460FE" w:rsidRPr="00EC4C08" w:rsidTr="002B24AB">
        <w:trPr>
          <w:trHeight w:val="2268"/>
        </w:trPr>
        <w:tc>
          <w:tcPr>
            <w:tcW w:w="1809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採訪</w:t>
            </w:r>
            <w:r>
              <w:rPr>
                <w:rFonts w:hint="eastAsia"/>
              </w:rPr>
              <w:t>計劃</w:t>
            </w:r>
          </w:p>
        </w:tc>
        <w:tc>
          <w:tcPr>
            <w:tcW w:w="6487" w:type="dxa"/>
          </w:tcPr>
          <w:p w:rsidR="006460FE" w:rsidRPr="00EC4C08" w:rsidRDefault="002B24AB" w:rsidP="002B24AB">
            <w:pPr>
              <w:pStyle w:val="-120"/>
            </w:pPr>
            <w:r>
              <w:rPr>
                <w:rFonts w:hint="eastAsia"/>
              </w:rPr>
              <w:t>（</w:t>
            </w:r>
            <w:r w:rsidR="006460FE" w:rsidRPr="00EC4C08">
              <w:rPr>
                <w:rFonts w:hint="eastAsia"/>
              </w:rPr>
              <w:t>請</w:t>
            </w:r>
            <w:r w:rsidR="006460FE">
              <w:rPr>
                <w:rFonts w:hint="eastAsia"/>
              </w:rPr>
              <w:t>寫下如何開展採訪計劃，各子題預計採訪對象，預估採訪人次</w:t>
            </w:r>
            <w:r>
              <w:rPr>
                <w:rFonts w:hint="eastAsia"/>
              </w:rPr>
              <w:t>）</w:t>
            </w:r>
          </w:p>
        </w:tc>
      </w:tr>
      <w:tr w:rsidR="006460FE" w:rsidRPr="00EC4C08" w:rsidTr="002B24AB">
        <w:trPr>
          <w:trHeight w:val="2268"/>
        </w:trPr>
        <w:tc>
          <w:tcPr>
            <w:tcW w:w="1809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>
              <w:rPr>
                <w:rFonts w:hint="eastAsia"/>
              </w:rPr>
              <w:t>採訪時程與</w:t>
            </w:r>
            <w:r w:rsidR="002B24AB">
              <w:br/>
            </w:r>
            <w:r>
              <w:rPr>
                <w:rFonts w:hint="eastAsia"/>
              </w:rPr>
              <w:t>刊登計畫安排</w:t>
            </w:r>
          </w:p>
        </w:tc>
        <w:tc>
          <w:tcPr>
            <w:tcW w:w="6487" w:type="dxa"/>
          </w:tcPr>
          <w:p w:rsidR="006460FE" w:rsidRPr="00EC4C08" w:rsidRDefault="002B24AB" w:rsidP="002B24AB">
            <w:pPr>
              <w:pStyle w:val="-120"/>
            </w:pPr>
            <w:r>
              <w:rPr>
                <w:rFonts w:hint="eastAsia"/>
              </w:rPr>
              <w:t>（</w:t>
            </w:r>
            <w:r w:rsidR="006460FE" w:rsidRPr="00EC4C08">
              <w:rPr>
                <w:rFonts w:hint="eastAsia"/>
              </w:rPr>
              <w:t>請</w:t>
            </w:r>
            <w:r w:rsidR="006460FE">
              <w:rPr>
                <w:rFonts w:hint="eastAsia"/>
              </w:rPr>
              <w:t>寫下採訪進行時間，以及預計何時可以刊登作品</w:t>
            </w:r>
            <w:r>
              <w:rPr>
                <w:rFonts w:hint="eastAsia"/>
              </w:rPr>
              <w:t>）</w:t>
            </w:r>
          </w:p>
        </w:tc>
      </w:tr>
    </w:tbl>
    <w:p w:rsidR="00581BD1" w:rsidRPr="006460FE" w:rsidRDefault="00581BD1" w:rsidP="00581BD1">
      <w:r>
        <w:rPr>
          <w:rFonts w:hint="eastAsia"/>
          <w:sz w:val="20"/>
        </w:rPr>
        <w:t>（可續下頁）</w:t>
      </w:r>
    </w:p>
    <w:p w:rsidR="003505E6" w:rsidRPr="006460FE" w:rsidRDefault="003505E6" w:rsidP="003F037D"/>
    <w:sectPr w:rsidR="003505E6" w:rsidRPr="006460FE" w:rsidSect="00BF7CE1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170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26" w:rsidRDefault="00750426">
      <w:r>
        <w:separator/>
      </w:r>
    </w:p>
  </w:endnote>
  <w:endnote w:type="continuationSeparator" w:id="0">
    <w:p w:rsidR="00750426" w:rsidRDefault="0075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圓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B2" w:rsidRDefault="00C547B2" w:rsidP="0098753F">
    <w:pPr>
      <w:pStyle w:val="ae"/>
      <w:framePr w:wrap="around" w:vAnchor="text" w:hAnchor="margin" w:xAlign="center" w:y="1"/>
      <w:ind w:firstLine="400"/>
    </w:pPr>
    <w:r>
      <w:fldChar w:fldCharType="begin"/>
    </w:r>
    <w:r>
      <w:instrText xml:space="preserve">PAGE  </w:instrText>
    </w:r>
    <w:r>
      <w:fldChar w:fldCharType="end"/>
    </w:r>
  </w:p>
  <w:p w:rsidR="00C547B2" w:rsidRDefault="00C547B2" w:rsidP="00C547B2">
    <w:pPr>
      <w:pStyle w:val="ae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3F" w:rsidRDefault="0098753F" w:rsidP="0098753F">
    <w:pPr>
      <w:pStyle w:val="ae"/>
      <w:framePr w:wrap="around" w:vAnchor="text" w:hAnchor="margin" w:xAlign="center" w:y="1"/>
      <w:spacing w:after="0" w:line="240" w:lineRule="exact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6632D">
      <w:rPr>
        <w:rStyle w:val="af8"/>
        <w:noProof/>
      </w:rPr>
      <w:t>1</w:t>
    </w:r>
    <w:r>
      <w:rPr>
        <w:rStyle w:val="af8"/>
      </w:rPr>
      <w:fldChar w:fldCharType="end"/>
    </w:r>
  </w:p>
  <w:p w:rsidR="0098753F" w:rsidRPr="0036402E" w:rsidRDefault="0098753F" w:rsidP="007D5869">
    <w:pPr>
      <w:pStyle w:val="ae"/>
      <w:spacing w:after="0" w:line="240" w:lineRule="exact"/>
      <w:rPr>
        <w:rFonts w:ascii="文鼎中圓" w:eastAsia="文鼎中圓"/>
        <w:kern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B2" w:rsidRDefault="00C547B2" w:rsidP="00C547B2">
    <w:pPr>
      <w:pStyle w:val="ae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26" w:rsidRDefault="00750426">
      <w:r>
        <w:separator/>
      </w:r>
    </w:p>
  </w:footnote>
  <w:footnote w:type="continuationSeparator" w:id="0">
    <w:p w:rsidR="00750426" w:rsidRDefault="0075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B2" w:rsidRDefault="00C547B2" w:rsidP="00C547B2">
    <w:pPr>
      <w:pStyle w:val="a7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B2" w:rsidRDefault="00C547B2" w:rsidP="00C547B2">
    <w:pPr>
      <w:pStyle w:val="a7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90E"/>
    <w:multiLevelType w:val="hybridMultilevel"/>
    <w:tmpl w:val="D47C3202"/>
    <w:lvl w:ilvl="0" w:tplc="993E852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28841CC"/>
    <w:multiLevelType w:val="hybridMultilevel"/>
    <w:tmpl w:val="F29AAB24"/>
    <w:lvl w:ilvl="0" w:tplc="FA3EADAA">
      <w:start w:val="1"/>
      <w:numFmt w:val="bullet"/>
      <w:lvlText w:val="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92614C9"/>
    <w:multiLevelType w:val="hybridMultilevel"/>
    <w:tmpl w:val="3C98F164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9131BD"/>
    <w:multiLevelType w:val="hybridMultilevel"/>
    <w:tmpl w:val="0B562308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F45135"/>
    <w:multiLevelType w:val="multilevel"/>
    <w:tmpl w:val="213E9630"/>
    <w:lvl w:ilvl="0">
      <w:start w:val="1"/>
      <w:numFmt w:val="decimal"/>
      <w:lvlText w:val="(%1)"/>
      <w:lvlJc w:val="left"/>
      <w:pPr>
        <w:tabs>
          <w:tab w:val="num" w:pos="2239"/>
        </w:tabs>
        <w:ind w:left="2239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0F4E6802"/>
    <w:multiLevelType w:val="hybridMultilevel"/>
    <w:tmpl w:val="E0D2690E"/>
    <w:lvl w:ilvl="0" w:tplc="C0B2E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215E5C"/>
    <w:multiLevelType w:val="hybridMultilevel"/>
    <w:tmpl w:val="F6247C32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CC4F2F"/>
    <w:multiLevelType w:val="hybridMultilevel"/>
    <w:tmpl w:val="F850DE1C"/>
    <w:lvl w:ilvl="0" w:tplc="FA3EADAA">
      <w:start w:val="1"/>
      <w:numFmt w:val="bullet"/>
      <w:lvlText w:val="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16211687"/>
    <w:multiLevelType w:val="hybridMultilevel"/>
    <w:tmpl w:val="94749744"/>
    <w:lvl w:ilvl="0" w:tplc="51441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434F01"/>
    <w:multiLevelType w:val="hybridMultilevel"/>
    <w:tmpl w:val="C8BC9332"/>
    <w:lvl w:ilvl="0" w:tplc="D05E3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93240DD"/>
    <w:multiLevelType w:val="hybridMultilevel"/>
    <w:tmpl w:val="02C6C4CA"/>
    <w:lvl w:ilvl="0" w:tplc="15D615C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9853791"/>
    <w:multiLevelType w:val="hybridMultilevel"/>
    <w:tmpl w:val="042A2EA0"/>
    <w:lvl w:ilvl="0" w:tplc="08EC7F70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ED91B58"/>
    <w:multiLevelType w:val="hybridMultilevel"/>
    <w:tmpl w:val="4F049D32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F2E69BA"/>
    <w:multiLevelType w:val="hybridMultilevel"/>
    <w:tmpl w:val="BF800AFC"/>
    <w:lvl w:ilvl="0" w:tplc="A59026C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>
    <w:nsid w:val="20FF18F4"/>
    <w:multiLevelType w:val="multilevel"/>
    <w:tmpl w:val="A4221A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>
    <w:nsid w:val="218050D6"/>
    <w:multiLevelType w:val="hybridMultilevel"/>
    <w:tmpl w:val="C56AF54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7A94549"/>
    <w:multiLevelType w:val="multilevel"/>
    <w:tmpl w:val="5E24ECBE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761"/>
        </w:tabs>
        <w:ind w:left="761" w:hanging="480"/>
      </w:pPr>
    </w:lvl>
    <w:lvl w:ilvl="2">
      <w:start w:val="1"/>
      <w:numFmt w:val="lowerRoman"/>
      <w:lvlText w:val="%3."/>
      <w:lvlJc w:val="right"/>
      <w:pPr>
        <w:tabs>
          <w:tab w:val="num" w:pos="1241"/>
        </w:tabs>
        <w:ind w:left="1241" w:hanging="480"/>
      </w:pPr>
    </w:lvl>
    <w:lvl w:ilvl="3">
      <w:start w:val="1"/>
      <w:numFmt w:val="decimal"/>
      <w:lvlText w:val="%4."/>
      <w:lvlJc w:val="left"/>
      <w:pPr>
        <w:tabs>
          <w:tab w:val="num" w:pos="1721"/>
        </w:tabs>
        <w:ind w:left="1721" w:hanging="480"/>
      </w:pPr>
    </w:lvl>
    <w:lvl w:ilvl="4">
      <w:start w:val="1"/>
      <w:numFmt w:val="ideographTraditional"/>
      <w:lvlText w:val="%5、"/>
      <w:lvlJc w:val="left"/>
      <w:pPr>
        <w:tabs>
          <w:tab w:val="num" w:pos="2201"/>
        </w:tabs>
        <w:ind w:left="2201" w:hanging="480"/>
      </w:pPr>
    </w:lvl>
    <w:lvl w:ilvl="5">
      <w:start w:val="1"/>
      <w:numFmt w:val="lowerRoman"/>
      <w:lvlText w:val="%6."/>
      <w:lvlJc w:val="right"/>
      <w:pPr>
        <w:tabs>
          <w:tab w:val="num" w:pos="2681"/>
        </w:tabs>
        <w:ind w:left="2681" w:hanging="480"/>
      </w:pPr>
    </w:lvl>
    <w:lvl w:ilvl="6">
      <w:start w:val="1"/>
      <w:numFmt w:val="decimal"/>
      <w:lvlText w:val="%7."/>
      <w:lvlJc w:val="left"/>
      <w:pPr>
        <w:tabs>
          <w:tab w:val="num" w:pos="3161"/>
        </w:tabs>
        <w:ind w:left="3161" w:hanging="480"/>
      </w:pPr>
    </w:lvl>
    <w:lvl w:ilvl="7">
      <w:start w:val="1"/>
      <w:numFmt w:val="ideographTraditional"/>
      <w:lvlText w:val="%8、"/>
      <w:lvlJc w:val="left"/>
      <w:pPr>
        <w:tabs>
          <w:tab w:val="num" w:pos="3641"/>
        </w:tabs>
        <w:ind w:left="3641" w:hanging="480"/>
      </w:pPr>
    </w:lvl>
    <w:lvl w:ilvl="8">
      <w:start w:val="1"/>
      <w:numFmt w:val="lowerRoman"/>
      <w:lvlText w:val="%9."/>
      <w:lvlJc w:val="right"/>
      <w:pPr>
        <w:tabs>
          <w:tab w:val="num" w:pos="4121"/>
        </w:tabs>
        <w:ind w:left="4121" w:hanging="480"/>
      </w:pPr>
    </w:lvl>
  </w:abstractNum>
  <w:abstractNum w:abstractNumId="17">
    <w:nsid w:val="28061970"/>
    <w:multiLevelType w:val="hybridMultilevel"/>
    <w:tmpl w:val="C5D29B7A"/>
    <w:lvl w:ilvl="0" w:tplc="CD62BC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B0930A3"/>
    <w:multiLevelType w:val="hybridMultilevel"/>
    <w:tmpl w:val="1550FF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E3976BE"/>
    <w:multiLevelType w:val="hybridMultilevel"/>
    <w:tmpl w:val="5E24ECBE"/>
    <w:lvl w:ilvl="0" w:tplc="B8B0BAB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1"/>
        </w:tabs>
        <w:ind w:left="7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1"/>
        </w:tabs>
        <w:ind w:left="12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1"/>
        </w:tabs>
        <w:ind w:left="22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1"/>
        </w:tabs>
        <w:ind w:left="26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1"/>
        </w:tabs>
        <w:ind w:left="36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1"/>
        </w:tabs>
        <w:ind w:left="4121" w:hanging="480"/>
      </w:pPr>
    </w:lvl>
  </w:abstractNum>
  <w:abstractNum w:abstractNumId="20">
    <w:nsid w:val="330C0662"/>
    <w:multiLevelType w:val="hybridMultilevel"/>
    <w:tmpl w:val="3B269EB8"/>
    <w:lvl w:ilvl="0" w:tplc="8310A3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4735F00"/>
    <w:multiLevelType w:val="hybridMultilevel"/>
    <w:tmpl w:val="7D62BC38"/>
    <w:lvl w:ilvl="0" w:tplc="B8B0BAB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1"/>
        </w:tabs>
        <w:ind w:left="7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1"/>
        </w:tabs>
        <w:ind w:left="12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1"/>
        </w:tabs>
        <w:ind w:left="22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1"/>
        </w:tabs>
        <w:ind w:left="26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1"/>
        </w:tabs>
        <w:ind w:left="36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1"/>
        </w:tabs>
        <w:ind w:left="4121" w:hanging="480"/>
      </w:pPr>
    </w:lvl>
  </w:abstractNum>
  <w:abstractNum w:abstractNumId="22">
    <w:nsid w:val="350F4DB2"/>
    <w:multiLevelType w:val="hybridMultilevel"/>
    <w:tmpl w:val="636693F4"/>
    <w:lvl w:ilvl="0" w:tplc="3704EDAC">
      <w:start w:val="4"/>
      <w:numFmt w:val="taiwaneseCountingThousand"/>
      <w:lvlText w:val="第%1節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7D51955"/>
    <w:multiLevelType w:val="hybridMultilevel"/>
    <w:tmpl w:val="F23203EA"/>
    <w:lvl w:ilvl="0" w:tplc="570488DA">
      <w:start w:val="1"/>
      <w:numFmt w:val="bullet"/>
      <w:lvlText w:val="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4">
    <w:nsid w:val="391A58D2"/>
    <w:multiLevelType w:val="hybridMultilevel"/>
    <w:tmpl w:val="684CAC98"/>
    <w:lvl w:ilvl="0" w:tplc="570488DA">
      <w:start w:val="1"/>
      <w:numFmt w:val="bullet"/>
      <w:lvlText w:val="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5">
    <w:nsid w:val="3E5B796F"/>
    <w:multiLevelType w:val="hybridMultilevel"/>
    <w:tmpl w:val="229060C0"/>
    <w:lvl w:ilvl="0" w:tplc="5C884854">
      <w:start w:val="2"/>
      <w:numFmt w:val="taiwaneseCountingThousand"/>
      <w:lvlText w:val="第%1節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3CA4EF2"/>
    <w:multiLevelType w:val="hybridMultilevel"/>
    <w:tmpl w:val="3CB41150"/>
    <w:lvl w:ilvl="0" w:tplc="62E45B98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7">
    <w:nsid w:val="45940F68"/>
    <w:multiLevelType w:val="hybridMultilevel"/>
    <w:tmpl w:val="389ACC4E"/>
    <w:lvl w:ilvl="0" w:tplc="FE189AC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468524C4"/>
    <w:multiLevelType w:val="hybridMultilevel"/>
    <w:tmpl w:val="4112CA8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46A43964"/>
    <w:multiLevelType w:val="hybridMultilevel"/>
    <w:tmpl w:val="0DAE290C"/>
    <w:lvl w:ilvl="0" w:tplc="CFEC3ED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48134A34"/>
    <w:multiLevelType w:val="hybridMultilevel"/>
    <w:tmpl w:val="E640EBFC"/>
    <w:lvl w:ilvl="0" w:tplc="51441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8A05FC5"/>
    <w:multiLevelType w:val="hybridMultilevel"/>
    <w:tmpl w:val="047C5E7A"/>
    <w:lvl w:ilvl="0" w:tplc="B8B0BAB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2">
    <w:nsid w:val="4B262ECD"/>
    <w:multiLevelType w:val="hybridMultilevel"/>
    <w:tmpl w:val="26166F90"/>
    <w:lvl w:ilvl="0" w:tplc="9C667FF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7814FE64">
      <w:start w:val="1"/>
      <w:numFmt w:val="decimalFullWidth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D057FFB"/>
    <w:multiLevelType w:val="hybridMultilevel"/>
    <w:tmpl w:val="59F22CF0"/>
    <w:lvl w:ilvl="0" w:tplc="AC1EAA5A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55B1252D"/>
    <w:multiLevelType w:val="hybridMultilevel"/>
    <w:tmpl w:val="CDD270CA"/>
    <w:lvl w:ilvl="0" w:tplc="570488DA">
      <w:start w:val="1"/>
      <w:numFmt w:val="bullet"/>
      <w:lvlText w:val="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5">
    <w:nsid w:val="56BF22C1"/>
    <w:multiLevelType w:val="hybridMultilevel"/>
    <w:tmpl w:val="718EF2DA"/>
    <w:lvl w:ilvl="0" w:tplc="51441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B231DF4"/>
    <w:multiLevelType w:val="hybridMultilevel"/>
    <w:tmpl w:val="98FC61B8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CFF7FC9"/>
    <w:multiLevelType w:val="hybridMultilevel"/>
    <w:tmpl w:val="005067F2"/>
    <w:lvl w:ilvl="0" w:tplc="84BA43AE">
      <w:start w:val="1"/>
      <w:numFmt w:val="taiwaneseCountingThousand"/>
      <w:lvlText w:val="第%1節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F6E57ED"/>
    <w:multiLevelType w:val="hybridMultilevel"/>
    <w:tmpl w:val="BC8866DA"/>
    <w:lvl w:ilvl="0" w:tplc="570488DA">
      <w:start w:val="1"/>
      <w:numFmt w:val="bullet"/>
      <w:lvlText w:val="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9">
    <w:nsid w:val="62CF659C"/>
    <w:multiLevelType w:val="hybridMultilevel"/>
    <w:tmpl w:val="254C59DA"/>
    <w:lvl w:ilvl="0" w:tplc="89B8E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366096D"/>
    <w:multiLevelType w:val="hybridMultilevel"/>
    <w:tmpl w:val="B400DD36"/>
    <w:lvl w:ilvl="0" w:tplc="570488DA">
      <w:start w:val="1"/>
      <w:numFmt w:val="bullet"/>
      <w:lvlText w:val="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1">
    <w:nsid w:val="656656CD"/>
    <w:multiLevelType w:val="hybridMultilevel"/>
    <w:tmpl w:val="8E829684"/>
    <w:lvl w:ilvl="0" w:tplc="890C3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6191142"/>
    <w:multiLevelType w:val="hybridMultilevel"/>
    <w:tmpl w:val="82E0610C"/>
    <w:lvl w:ilvl="0" w:tplc="A1DAA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203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2C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C8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83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0C0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29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6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A8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921A6D"/>
    <w:multiLevelType w:val="hybridMultilevel"/>
    <w:tmpl w:val="EF7AA7D0"/>
    <w:lvl w:ilvl="0" w:tplc="04090005">
      <w:start w:val="1"/>
      <w:numFmt w:val="bullet"/>
      <w:lvlText w:val="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44">
    <w:nsid w:val="733E6D7D"/>
    <w:multiLevelType w:val="hybridMultilevel"/>
    <w:tmpl w:val="6A26A5DA"/>
    <w:lvl w:ilvl="0" w:tplc="570488DA">
      <w:start w:val="1"/>
      <w:numFmt w:val="bullet"/>
      <w:lvlText w:val="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5">
    <w:nsid w:val="7358416B"/>
    <w:multiLevelType w:val="hybridMultilevel"/>
    <w:tmpl w:val="A9186D96"/>
    <w:lvl w:ilvl="0" w:tplc="8B76D268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4AE09B8"/>
    <w:multiLevelType w:val="hybridMultilevel"/>
    <w:tmpl w:val="213E9630"/>
    <w:lvl w:ilvl="0" w:tplc="B8B0BABA">
      <w:start w:val="1"/>
      <w:numFmt w:val="decimal"/>
      <w:lvlText w:val="(%1)"/>
      <w:lvlJc w:val="left"/>
      <w:pPr>
        <w:tabs>
          <w:tab w:val="num" w:pos="2239"/>
        </w:tabs>
        <w:ind w:left="223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7">
    <w:nsid w:val="75F916A1"/>
    <w:multiLevelType w:val="hybridMultilevel"/>
    <w:tmpl w:val="C65C74E4"/>
    <w:lvl w:ilvl="0" w:tplc="86E4414E">
      <w:start w:val="2"/>
      <w:numFmt w:val="taiwaneseCountingThousand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98064A8"/>
    <w:multiLevelType w:val="hybridMultilevel"/>
    <w:tmpl w:val="B9103AB8"/>
    <w:lvl w:ilvl="0" w:tplc="122A1FB2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>
    <w:nsid w:val="7D950BFB"/>
    <w:multiLevelType w:val="hybridMultilevel"/>
    <w:tmpl w:val="7632E9C4"/>
    <w:lvl w:ilvl="0" w:tplc="B7BC3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2F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40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25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EB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25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82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24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E7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8"/>
  </w:num>
  <w:num w:numId="3">
    <w:abstractNumId w:val="22"/>
  </w:num>
  <w:num w:numId="4">
    <w:abstractNumId w:val="25"/>
  </w:num>
  <w:num w:numId="5">
    <w:abstractNumId w:val="47"/>
  </w:num>
  <w:num w:numId="6">
    <w:abstractNumId w:val="37"/>
  </w:num>
  <w:num w:numId="7">
    <w:abstractNumId w:val="43"/>
  </w:num>
  <w:num w:numId="8">
    <w:abstractNumId w:val="48"/>
  </w:num>
  <w:num w:numId="9">
    <w:abstractNumId w:val="42"/>
  </w:num>
  <w:num w:numId="10">
    <w:abstractNumId w:val="49"/>
  </w:num>
  <w:num w:numId="11">
    <w:abstractNumId w:val="18"/>
  </w:num>
  <w:num w:numId="12">
    <w:abstractNumId w:val="8"/>
  </w:num>
  <w:num w:numId="13">
    <w:abstractNumId w:val="30"/>
  </w:num>
  <w:num w:numId="14">
    <w:abstractNumId w:val="35"/>
  </w:num>
  <w:num w:numId="15">
    <w:abstractNumId w:val="20"/>
  </w:num>
  <w:num w:numId="16">
    <w:abstractNumId w:val="15"/>
  </w:num>
  <w:num w:numId="17">
    <w:abstractNumId w:val="36"/>
  </w:num>
  <w:num w:numId="18">
    <w:abstractNumId w:val="12"/>
  </w:num>
  <w:num w:numId="19">
    <w:abstractNumId w:val="6"/>
  </w:num>
  <w:num w:numId="20">
    <w:abstractNumId w:val="2"/>
  </w:num>
  <w:num w:numId="21">
    <w:abstractNumId w:val="3"/>
  </w:num>
  <w:num w:numId="22">
    <w:abstractNumId w:val="1"/>
  </w:num>
  <w:num w:numId="23">
    <w:abstractNumId w:val="7"/>
  </w:num>
  <w:num w:numId="24">
    <w:abstractNumId w:val="9"/>
  </w:num>
  <w:num w:numId="25">
    <w:abstractNumId w:val="26"/>
  </w:num>
  <w:num w:numId="26">
    <w:abstractNumId w:val="32"/>
  </w:num>
  <w:num w:numId="27">
    <w:abstractNumId w:val="39"/>
  </w:num>
  <w:num w:numId="28">
    <w:abstractNumId w:val="13"/>
  </w:num>
  <w:num w:numId="29">
    <w:abstractNumId w:val="41"/>
  </w:num>
  <w:num w:numId="30">
    <w:abstractNumId w:val="5"/>
  </w:num>
  <w:num w:numId="31">
    <w:abstractNumId w:val="0"/>
  </w:num>
  <w:num w:numId="32">
    <w:abstractNumId w:val="27"/>
  </w:num>
  <w:num w:numId="33">
    <w:abstractNumId w:val="29"/>
  </w:num>
  <w:num w:numId="34">
    <w:abstractNumId w:val="10"/>
  </w:num>
  <w:num w:numId="35">
    <w:abstractNumId w:val="17"/>
  </w:num>
  <w:num w:numId="36">
    <w:abstractNumId w:val="31"/>
  </w:num>
  <w:num w:numId="37">
    <w:abstractNumId w:val="14"/>
  </w:num>
  <w:num w:numId="38">
    <w:abstractNumId w:val="46"/>
  </w:num>
  <w:num w:numId="39">
    <w:abstractNumId w:val="4"/>
  </w:num>
  <w:num w:numId="40">
    <w:abstractNumId w:val="19"/>
  </w:num>
  <w:num w:numId="41">
    <w:abstractNumId w:val="16"/>
  </w:num>
  <w:num w:numId="42">
    <w:abstractNumId w:val="21"/>
  </w:num>
  <w:num w:numId="43">
    <w:abstractNumId w:val="40"/>
  </w:num>
  <w:num w:numId="44">
    <w:abstractNumId w:val="44"/>
  </w:num>
  <w:num w:numId="45">
    <w:abstractNumId w:val="38"/>
  </w:num>
  <w:num w:numId="46">
    <w:abstractNumId w:val="34"/>
  </w:num>
  <w:num w:numId="47">
    <w:abstractNumId w:val="24"/>
  </w:num>
  <w:num w:numId="48">
    <w:abstractNumId w:val="23"/>
  </w:num>
  <w:num w:numId="49">
    <w:abstractNumId w:val="33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1400"/>
  <w:displayHorizontalDrawingGridEvery w:val="0"/>
  <w:displayVerticalDrawingGridEvery w:val="2"/>
  <w:characterSpacingControl w:val="compressPunctuation"/>
  <w:hdrShapeDefaults>
    <o:shapedefaults v:ext="edit" spidmax="2150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0NjKyMDG3MDcyMTRX0lEKTi0uzszPAymwqAUAbFvyQywAAAA="/>
  </w:docVars>
  <w:rsids>
    <w:rsidRoot w:val="00D464DD"/>
    <w:rsid w:val="00000BF0"/>
    <w:rsid w:val="00007B0A"/>
    <w:rsid w:val="0001618E"/>
    <w:rsid w:val="000457E0"/>
    <w:rsid w:val="00050216"/>
    <w:rsid w:val="0005633E"/>
    <w:rsid w:val="000633EB"/>
    <w:rsid w:val="0006521C"/>
    <w:rsid w:val="00067994"/>
    <w:rsid w:val="00092464"/>
    <w:rsid w:val="000A0BD1"/>
    <w:rsid w:val="000A4C8D"/>
    <w:rsid w:val="000D0370"/>
    <w:rsid w:val="000D3397"/>
    <w:rsid w:val="000F6C6A"/>
    <w:rsid w:val="000F6FE7"/>
    <w:rsid w:val="0012781B"/>
    <w:rsid w:val="00135107"/>
    <w:rsid w:val="001749D8"/>
    <w:rsid w:val="0017525F"/>
    <w:rsid w:val="001755A6"/>
    <w:rsid w:val="00190B30"/>
    <w:rsid w:val="001912D4"/>
    <w:rsid w:val="001939C2"/>
    <w:rsid w:val="001E65BE"/>
    <w:rsid w:val="00202B03"/>
    <w:rsid w:val="002114DA"/>
    <w:rsid w:val="00223053"/>
    <w:rsid w:val="00232018"/>
    <w:rsid w:val="002420D3"/>
    <w:rsid w:val="00244016"/>
    <w:rsid w:val="00257D5D"/>
    <w:rsid w:val="00274B6B"/>
    <w:rsid w:val="00275145"/>
    <w:rsid w:val="00277593"/>
    <w:rsid w:val="0028000F"/>
    <w:rsid w:val="00282EF1"/>
    <w:rsid w:val="0028319D"/>
    <w:rsid w:val="002831DA"/>
    <w:rsid w:val="002A1074"/>
    <w:rsid w:val="002B24AB"/>
    <w:rsid w:val="002C69A8"/>
    <w:rsid w:val="002C7B0E"/>
    <w:rsid w:val="002E36E0"/>
    <w:rsid w:val="002E4584"/>
    <w:rsid w:val="002F0961"/>
    <w:rsid w:val="002F50A8"/>
    <w:rsid w:val="00304E04"/>
    <w:rsid w:val="003079C8"/>
    <w:rsid w:val="00331BEF"/>
    <w:rsid w:val="00341EE9"/>
    <w:rsid w:val="0034549C"/>
    <w:rsid w:val="003505E6"/>
    <w:rsid w:val="00360A46"/>
    <w:rsid w:val="00360FA2"/>
    <w:rsid w:val="003621BC"/>
    <w:rsid w:val="0036402E"/>
    <w:rsid w:val="003B4E28"/>
    <w:rsid w:val="003E43C2"/>
    <w:rsid w:val="003F037D"/>
    <w:rsid w:val="00401D49"/>
    <w:rsid w:val="004116D4"/>
    <w:rsid w:val="004206AA"/>
    <w:rsid w:val="004446AB"/>
    <w:rsid w:val="00445CB5"/>
    <w:rsid w:val="00450F1D"/>
    <w:rsid w:val="0047439A"/>
    <w:rsid w:val="004867D1"/>
    <w:rsid w:val="00495D9F"/>
    <w:rsid w:val="004D40C5"/>
    <w:rsid w:val="004F4630"/>
    <w:rsid w:val="00504573"/>
    <w:rsid w:val="005055C2"/>
    <w:rsid w:val="00506CA9"/>
    <w:rsid w:val="00513059"/>
    <w:rsid w:val="00523E6A"/>
    <w:rsid w:val="00541509"/>
    <w:rsid w:val="00542C62"/>
    <w:rsid w:val="005447AB"/>
    <w:rsid w:val="00550280"/>
    <w:rsid w:val="00555A42"/>
    <w:rsid w:val="00561CD6"/>
    <w:rsid w:val="00575E19"/>
    <w:rsid w:val="0058186C"/>
    <w:rsid w:val="00581BD1"/>
    <w:rsid w:val="00596962"/>
    <w:rsid w:val="005A7F0E"/>
    <w:rsid w:val="005B05E2"/>
    <w:rsid w:val="005B2D6F"/>
    <w:rsid w:val="005B31C2"/>
    <w:rsid w:val="005B61BD"/>
    <w:rsid w:val="005B74CE"/>
    <w:rsid w:val="005C041E"/>
    <w:rsid w:val="005C136E"/>
    <w:rsid w:val="005C6F0F"/>
    <w:rsid w:val="005F1E59"/>
    <w:rsid w:val="00602E4D"/>
    <w:rsid w:val="00606920"/>
    <w:rsid w:val="0061219F"/>
    <w:rsid w:val="00636992"/>
    <w:rsid w:val="00636FFF"/>
    <w:rsid w:val="006460FE"/>
    <w:rsid w:val="00671F6F"/>
    <w:rsid w:val="006934F1"/>
    <w:rsid w:val="006A4889"/>
    <w:rsid w:val="006B755A"/>
    <w:rsid w:val="006C5BA4"/>
    <w:rsid w:val="006F6B10"/>
    <w:rsid w:val="00713150"/>
    <w:rsid w:val="00715AE6"/>
    <w:rsid w:val="00737D9B"/>
    <w:rsid w:val="00746C8F"/>
    <w:rsid w:val="00750426"/>
    <w:rsid w:val="007506E2"/>
    <w:rsid w:val="0075431B"/>
    <w:rsid w:val="00763565"/>
    <w:rsid w:val="0076632D"/>
    <w:rsid w:val="007770D5"/>
    <w:rsid w:val="007828FF"/>
    <w:rsid w:val="0078442B"/>
    <w:rsid w:val="007865E8"/>
    <w:rsid w:val="00791C96"/>
    <w:rsid w:val="007C11DD"/>
    <w:rsid w:val="007D09FE"/>
    <w:rsid w:val="007D1E85"/>
    <w:rsid w:val="007D5869"/>
    <w:rsid w:val="007F458D"/>
    <w:rsid w:val="0081541A"/>
    <w:rsid w:val="00844EC5"/>
    <w:rsid w:val="00873FF6"/>
    <w:rsid w:val="0089724C"/>
    <w:rsid w:val="008A1F34"/>
    <w:rsid w:val="008A51C0"/>
    <w:rsid w:val="008C091D"/>
    <w:rsid w:val="008C266C"/>
    <w:rsid w:val="008E000A"/>
    <w:rsid w:val="008E29CB"/>
    <w:rsid w:val="008E45EC"/>
    <w:rsid w:val="008E733F"/>
    <w:rsid w:val="009077E9"/>
    <w:rsid w:val="00911D2E"/>
    <w:rsid w:val="00916C13"/>
    <w:rsid w:val="00925377"/>
    <w:rsid w:val="009300F5"/>
    <w:rsid w:val="0097065D"/>
    <w:rsid w:val="009774CF"/>
    <w:rsid w:val="0098753F"/>
    <w:rsid w:val="00991007"/>
    <w:rsid w:val="009A19EC"/>
    <w:rsid w:val="009A1CA9"/>
    <w:rsid w:val="009B54C4"/>
    <w:rsid w:val="009C5725"/>
    <w:rsid w:val="009C7C08"/>
    <w:rsid w:val="009F37D0"/>
    <w:rsid w:val="00A5708C"/>
    <w:rsid w:val="00A6226A"/>
    <w:rsid w:val="00A655F0"/>
    <w:rsid w:val="00A7556F"/>
    <w:rsid w:val="00A82D28"/>
    <w:rsid w:val="00AA3278"/>
    <w:rsid w:val="00AB78C8"/>
    <w:rsid w:val="00AD3706"/>
    <w:rsid w:val="00AE7782"/>
    <w:rsid w:val="00AF7E0C"/>
    <w:rsid w:val="00B05DD2"/>
    <w:rsid w:val="00B103A9"/>
    <w:rsid w:val="00B130E7"/>
    <w:rsid w:val="00B420C6"/>
    <w:rsid w:val="00B510CC"/>
    <w:rsid w:val="00B53312"/>
    <w:rsid w:val="00B72BEF"/>
    <w:rsid w:val="00B80CD5"/>
    <w:rsid w:val="00B81866"/>
    <w:rsid w:val="00B87933"/>
    <w:rsid w:val="00B90E58"/>
    <w:rsid w:val="00B928CA"/>
    <w:rsid w:val="00B9388F"/>
    <w:rsid w:val="00BB2374"/>
    <w:rsid w:val="00BB6FFF"/>
    <w:rsid w:val="00BD1BE0"/>
    <w:rsid w:val="00BD3840"/>
    <w:rsid w:val="00BE5DFA"/>
    <w:rsid w:val="00BF7CE1"/>
    <w:rsid w:val="00C254A0"/>
    <w:rsid w:val="00C360CB"/>
    <w:rsid w:val="00C45C6C"/>
    <w:rsid w:val="00C547B2"/>
    <w:rsid w:val="00C577FB"/>
    <w:rsid w:val="00C61F2B"/>
    <w:rsid w:val="00C62BB7"/>
    <w:rsid w:val="00C65801"/>
    <w:rsid w:val="00C70C51"/>
    <w:rsid w:val="00C724C5"/>
    <w:rsid w:val="00C72796"/>
    <w:rsid w:val="00CA0B5C"/>
    <w:rsid w:val="00CA4F68"/>
    <w:rsid w:val="00CB1EFE"/>
    <w:rsid w:val="00CC4902"/>
    <w:rsid w:val="00CC562A"/>
    <w:rsid w:val="00CD578E"/>
    <w:rsid w:val="00CF180A"/>
    <w:rsid w:val="00CF6A84"/>
    <w:rsid w:val="00D31327"/>
    <w:rsid w:val="00D36AB4"/>
    <w:rsid w:val="00D41D7E"/>
    <w:rsid w:val="00D42BF2"/>
    <w:rsid w:val="00D464DD"/>
    <w:rsid w:val="00D55A41"/>
    <w:rsid w:val="00D55E4D"/>
    <w:rsid w:val="00D706DB"/>
    <w:rsid w:val="00D7455F"/>
    <w:rsid w:val="00D75F2C"/>
    <w:rsid w:val="00D766EE"/>
    <w:rsid w:val="00D840F9"/>
    <w:rsid w:val="00D85290"/>
    <w:rsid w:val="00DA1427"/>
    <w:rsid w:val="00DA758C"/>
    <w:rsid w:val="00DC763E"/>
    <w:rsid w:val="00DD6EF5"/>
    <w:rsid w:val="00DD7538"/>
    <w:rsid w:val="00E05B42"/>
    <w:rsid w:val="00E13DC0"/>
    <w:rsid w:val="00E15D95"/>
    <w:rsid w:val="00E16381"/>
    <w:rsid w:val="00E621E1"/>
    <w:rsid w:val="00E63422"/>
    <w:rsid w:val="00E705D7"/>
    <w:rsid w:val="00E72BEF"/>
    <w:rsid w:val="00E80208"/>
    <w:rsid w:val="00E978E5"/>
    <w:rsid w:val="00EC08D9"/>
    <w:rsid w:val="00EC526B"/>
    <w:rsid w:val="00ED18A9"/>
    <w:rsid w:val="00ED230A"/>
    <w:rsid w:val="00F113B8"/>
    <w:rsid w:val="00F17337"/>
    <w:rsid w:val="00F27DFC"/>
    <w:rsid w:val="00F46BC1"/>
    <w:rsid w:val="00F62868"/>
    <w:rsid w:val="00F83E24"/>
    <w:rsid w:val="00F879D2"/>
    <w:rsid w:val="00F9568C"/>
    <w:rsid w:val="00FA1C55"/>
    <w:rsid w:val="00FB67A6"/>
    <w:rsid w:val="00FC6F28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633E"/>
    <w:pPr>
      <w:widowControl w:val="0"/>
      <w:adjustRightInd w:val="0"/>
      <w:snapToGrid w:val="0"/>
      <w:spacing w:after="120" w:line="520" w:lineRule="atLeast"/>
      <w:jc w:val="both"/>
      <w:textAlignment w:val="baseline"/>
    </w:pPr>
    <w:rPr>
      <w:rFonts w:eastAsia="標楷體"/>
      <w:kern w:val="2"/>
      <w:sz w:val="28"/>
      <w:szCs w:val="28"/>
    </w:rPr>
  </w:style>
  <w:style w:type="paragraph" w:styleId="1">
    <w:name w:val="heading 1"/>
    <w:basedOn w:val="a0"/>
    <w:next w:val="a0"/>
    <w:autoRedefine/>
    <w:qFormat/>
    <w:rsid w:val="00000BF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autoRedefine/>
    <w:qFormat/>
    <w:rsid w:val="00000BF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autoRedefine/>
    <w:qFormat/>
    <w:rsid w:val="00000BF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章名"/>
    <w:rsid w:val="00D36AB4"/>
    <w:pPr>
      <w:spacing w:beforeLines="50" w:before="50" w:afterLines="50" w:after="50" w:line="680" w:lineRule="exact"/>
      <w:jc w:val="center"/>
    </w:pPr>
    <w:rPr>
      <w:rFonts w:eastAsia="標楷體"/>
      <w:spacing w:val="10"/>
      <w:kern w:val="2"/>
      <w:sz w:val="48"/>
      <w:szCs w:val="44"/>
    </w:rPr>
  </w:style>
  <w:style w:type="paragraph" w:customStyle="1" w:styleId="a5">
    <w:name w:val="節名"/>
    <w:rsid w:val="00D36AB4"/>
    <w:pPr>
      <w:spacing w:beforeLines="50" w:before="50" w:afterLines="50" w:after="50" w:line="520" w:lineRule="exact"/>
      <w:jc w:val="center"/>
    </w:pPr>
    <w:rPr>
      <w:rFonts w:eastAsia="標楷體"/>
      <w:spacing w:val="10"/>
      <w:kern w:val="2"/>
      <w:sz w:val="40"/>
      <w:szCs w:val="40"/>
    </w:rPr>
  </w:style>
  <w:style w:type="paragraph" w:customStyle="1" w:styleId="-">
    <w:name w:val="壹-左"/>
    <w:rsid w:val="006934F1"/>
    <w:pPr>
      <w:spacing w:beforeLines="100" w:before="100"/>
      <w:ind w:left="200" w:hangingChars="200" w:hanging="200"/>
      <w:jc w:val="both"/>
      <w:outlineLvl w:val="0"/>
    </w:pPr>
    <w:rPr>
      <w:rFonts w:eastAsia="標楷體"/>
      <w:b/>
      <w:spacing w:val="10"/>
      <w:kern w:val="2"/>
      <w:sz w:val="36"/>
      <w:szCs w:val="40"/>
    </w:rPr>
  </w:style>
  <w:style w:type="paragraph" w:customStyle="1" w:styleId="a6">
    <w:name w:val="一"/>
    <w:rsid w:val="006934F1"/>
    <w:pPr>
      <w:spacing w:beforeLines="100" w:before="100" w:line="480" w:lineRule="exact"/>
      <w:ind w:left="189" w:hangingChars="189" w:hanging="189"/>
      <w:jc w:val="both"/>
      <w:outlineLvl w:val="1"/>
    </w:pPr>
    <w:rPr>
      <w:rFonts w:eastAsia="標楷體"/>
      <w:spacing w:val="10"/>
      <w:kern w:val="2"/>
      <w:sz w:val="32"/>
      <w:szCs w:val="40"/>
    </w:rPr>
  </w:style>
  <w:style w:type="paragraph" w:styleId="a7">
    <w:name w:val="header"/>
    <w:basedOn w:val="a0"/>
    <w:rsid w:val="00C45C6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rsid w:val="006934F1"/>
    <w:pPr>
      <w:spacing w:beforeLines="50" w:before="50" w:afterLines="50" w:after="50" w:line="480" w:lineRule="exact"/>
      <w:ind w:leftChars="200" w:left="275" w:hangingChars="75" w:hanging="75"/>
      <w:jc w:val="both"/>
      <w:outlineLvl w:val="2"/>
    </w:pPr>
    <w:rPr>
      <w:rFonts w:eastAsia="標楷體"/>
      <w:spacing w:val="10"/>
      <w:kern w:val="2"/>
      <w:sz w:val="28"/>
      <w:szCs w:val="40"/>
    </w:rPr>
  </w:style>
  <w:style w:type="paragraph" w:customStyle="1" w:styleId="11">
    <w:name w:val="(1)"/>
    <w:rsid w:val="00401D49"/>
    <w:pPr>
      <w:spacing w:beforeLines="50" w:before="50" w:afterLines="50" w:after="50" w:line="480" w:lineRule="exact"/>
      <w:ind w:leftChars="300" w:left="416" w:hangingChars="116" w:hanging="116"/>
      <w:jc w:val="both"/>
    </w:pPr>
    <w:rPr>
      <w:rFonts w:eastAsia="標楷體"/>
      <w:spacing w:val="10"/>
      <w:kern w:val="2"/>
      <w:sz w:val="28"/>
      <w:szCs w:val="40"/>
    </w:rPr>
  </w:style>
  <w:style w:type="paragraph" w:customStyle="1" w:styleId="-0">
    <w:name w:val="壹-中"/>
    <w:rsid w:val="006934F1"/>
    <w:pPr>
      <w:jc w:val="center"/>
      <w:outlineLvl w:val="0"/>
    </w:pPr>
    <w:rPr>
      <w:rFonts w:eastAsia="標楷體"/>
      <w:spacing w:val="10"/>
      <w:kern w:val="2"/>
      <w:sz w:val="36"/>
      <w:szCs w:val="40"/>
    </w:rPr>
  </w:style>
  <w:style w:type="paragraph" w:styleId="a8">
    <w:name w:val="footnote text"/>
    <w:basedOn w:val="a0"/>
    <w:semiHidden/>
    <w:rsid w:val="005B61BD"/>
    <w:pPr>
      <w:adjustRightInd/>
      <w:spacing w:before="120" w:line="360" w:lineRule="auto"/>
      <w:ind w:firstLineChars="200" w:firstLine="200"/>
      <w:jc w:val="left"/>
      <w:textAlignment w:val="auto"/>
    </w:pPr>
    <w:rPr>
      <w:rFonts w:eastAsia="新細明體"/>
      <w:spacing w:val="10"/>
      <w:sz w:val="20"/>
      <w:szCs w:val="20"/>
    </w:rPr>
  </w:style>
  <w:style w:type="paragraph" w:customStyle="1" w:styleId="-12">
    <w:name w:val="表文字-中12"/>
    <w:rsid w:val="00713150"/>
    <w:pPr>
      <w:spacing w:before="40" w:after="40" w:line="280" w:lineRule="exact"/>
      <w:jc w:val="center"/>
    </w:pPr>
    <w:rPr>
      <w:rFonts w:eastAsia="標楷體"/>
      <w:spacing w:val="10"/>
      <w:kern w:val="2"/>
      <w:sz w:val="24"/>
      <w:szCs w:val="22"/>
    </w:rPr>
  </w:style>
  <w:style w:type="paragraph" w:customStyle="1" w:styleId="-120">
    <w:name w:val="表文字-左12"/>
    <w:link w:val="-121"/>
    <w:rsid w:val="00713150"/>
    <w:pPr>
      <w:spacing w:before="40" w:after="40" w:line="280" w:lineRule="exact"/>
      <w:jc w:val="both"/>
    </w:pPr>
    <w:rPr>
      <w:rFonts w:eastAsia="標楷體"/>
      <w:spacing w:val="10"/>
      <w:kern w:val="2"/>
      <w:sz w:val="24"/>
      <w:szCs w:val="22"/>
    </w:rPr>
  </w:style>
  <w:style w:type="character" w:customStyle="1" w:styleId="-121">
    <w:name w:val="表文字-左12 字元"/>
    <w:link w:val="-120"/>
    <w:rsid w:val="00713150"/>
    <w:rPr>
      <w:rFonts w:eastAsia="標楷體"/>
      <w:spacing w:val="10"/>
      <w:kern w:val="2"/>
      <w:sz w:val="24"/>
      <w:szCs w:val="22"/>
      <w:lang w:val="en-US" w:eastAsia="zh-TW" w:bidi="ar-SA"/>
    </w:rPr>
  </w:style>
  <w:style w:type="paragraph" w:customStyle="1" w:styleId="a9">
    <w:name w:val="文章"/>
    <w:rsid w:val="00FC6F28"/>
    <w:pPr>
      <w:spacing w:beforeLines="50" w:before="50" w:afterLines="50" w:after="50" w:line="520" w:lineRule="exact"/>
      <w:ind w:firstLineChars="200" w:firstLine="200"/>
      <w:jc w:val="both"/>
    </w:pPr>
    <w:rPr>
      <w:rFonts w:eastAsia="標楷體"/>
      <w:spacing w:val="10"/>
      <w:kern w:val="2"/>
      <w:sz w:val="28"/>
      <w:szCs w:val="28"/>
    </w:rPr>
  </w:style>
  <w:style w:type="paragraph" w:customStyle="1" w:styleId="-2">
    <w:name w:val="文章-縮排2字元"/>
    <w:rsid w:val="00401D49"/>
    <w:pPr>
      <w:spacing w:beforeLines="50" w:before="50" w:afterLines="50" w:after="50" w:line="480" w:lineRule="exact"/>
      <w:ind w:leftChars="200" w:left="200" w:firstLineChars="200" w:firstLine="200"/>
      <w:jc w:val="both"/>
    </w:pPr>
    <w:rPr>
      <w:rFonts w:eastAsia="標楷體"/>
      <w:spacing w:val="10"/>
      <w:kern w:val="2"/>
      <w:sz w:val="28"/>
      <w:szCs w:val="28"/>
    </w:rPr>
  </w:style>
  <w:style w:type="paragraph" w:customStyle="1" w:styleId="aa">
    <w:name w:val="資料來源"/>
    <w:rsid w:val="00D36AB4"/>
    <w:pPr>
      <w:spacing w:afterLines="50" w:after="50" w:line="240" w:lineRule="exact"/>
      <w:ind w:left="500" w:hangingChars="500" w:hanging="500"/>
    </w:pPr>
    <w:rPr>
      <w:rFonts w:eastAsia="標楷體"/>
      <w:spacing w:val="10"/>
      <w:kern w:val="2"/>
      <w:szCs w:val="28"/>
    </w:rPr>
  </w:style>
  <w:style w:type="paragraph" w:customStyle="1" w:styleId="ab">
    <w:name w:val="單位"/>
    <w:rsid w:val="00FC6F28"/>
    <w:pPr>
      <w:jc w:val="right"/>
    </w:pPr>
    <w:rPr>
      <w:rFonts w:eastAsia="標楷體"/>
      <w:spacing w:val="10"/>
      <w:kern w:val="2"/>
    </w:rPr>
  </w:style>
  <w:style w:type="paragraph" w:styleId="ac">
    <w:name w:val="Date"/>
    <w:basedOn w:val="a0"/>
    <w:next w:val="a0"/>
    <w:rsid w:val="00916C13"/>
    <w:pPr>
      <w:spacing w:line="400" w:lineRule="atLeast"/>
      <w:jc w:val="right"/>
    </w:pPr>
  </w:style>
  <w:style w:type="paragraph" w:customStyle="1" w:styleId="ad">
    <w:name w:val="表標題"/>
    <w:basedOn w:val="a0"/>
    <w:rsid w:val="00360A46"/>
    <w:pPr>
      <w:spacing w:afterLines="50" w:after="50" w:line="520" w:lineRule="exact"/>
      <w:jc w:val="center"/>
    </w:pPr>
    <w:rPr>
      <w:b/>
      <w:kern w:val="0"/>
    </w:rPr>
  </w:style>
  <w:style w:type="paragraph" w:styleId="ae">
    <w:name w:val="footer"/>
    <w:basedOn w:val="a0"/>
    <w:rsid w:val="00360A46"/>
    <w:pPr>
      <w:tabs>
        <w:tab w:val="center" w:pos="4153"/>
        <w:tab w:val="right" w:pos="8306"/>
      </w:tabs>
    </w:pPr>
    <w:rPr>
      <w:sz w:val="20"/>
    </w:rPr>
  </w:style>
  <w:style w:type="table" w:styleId="af">
    <w:name w:val="Table Grid"/>
    <w:basedOn w:val="a2"/>
    <w:rsid w:val="00282EF1"/>
    <w:pPr>
      <w:widowControl w:val="0"/>
      <w:adjustRightInd w:val="0"/>
      <w:snapToGrid w:val="0"/>
      <w:spacing w:after="120" w:line="52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（一）"/>
    <w:rsid w:val="006934F1"/>
    <w:pPr>
      <w:tabs>
        <w:tab w:val="left" w:pos="567"/>
      </w:tabs>
      <w:spacing w:before="120" w:afterLines="50" w:after="50" w:line="480" w:lineRule="exact"/>
      <w:ind w:left="851" w:hanging="851"/>
      <w:outlineLvl w:val="1"/>
    </w:pPr>
    <w:rPr>
      <w:rFonts w:eastAsia="標楷體"/>
      <w:spacing w:val="10"/>
      <w:kern w:val="2"/>
      <w:sz w:val="28"/>
      <w:szCs w:val="28"/>
    </w:rPr>
  </w:style>
  <w:style w:type="paragraph" w:customStyle="1" w:styleId="af1">
    <w:name w:val="圖標題"/>
    <w:rsid w:val="00360A46"/>
    <w:pPr>
      <w:spacing w:line="360" w:lineRule="exact"/>
      <w:jc w:val="center"/>
    </w:pPr>
    <w:rPr>
      <w:rFonts w:eastAsia="標楷體"/>
      <w:b/>
      <w:sz w:val="28"/>
      <w:szCs w:val="28"/>
    </w:rPr>
  </w:style>
  <w:style w:type="paragraph" w:styleId="af2">
    <w:name w:val="Balloon Text"/>
    <w:basedOn w:val="a0"/>
    <w:semiHidden/>
    <w:rsid w:val="00F46BC1"/>
    <w:rPr>
      <w:rFonts w:ascii="Arial" w:eastAsia="新細明體" w:hAnsi="Arial"/>
      <w:sz w:val="18"/>
      <w:szCs w:val="18"/>
    </w:rPr>
  </w:style>
  <w:style w:type="paragraph" w:customStyle="1" w:styleId="af3">
    <w:name w:val="目次"/>
    <w:basedOn w:val="a0"/>
    <w:rsid w:val="00B9388F"/>
    <w:pPr>
      <w:tabs>
        <w:tab w:val="right" w:leader="dot" w:pos="8165"/>
        <w:tab w:val="right" w:pos="8505"/>
      </w:tabs>
      <w:adjustRightInd/>
      <w:spacing w:after="0" w:line="520" w:lineRule="exact"/>
      <w:jc w:val="left"/>
      <w:textAlignment w:val="auto"/>
    </w:pPr>
    <w:rPr>
      <w:noProof/>
      <w:szCs w:val="20"/>
    </w:rPr>
  </w:style>
  <w:style w:type="paragraph" w:styleId="12">
    <w:name w:val="toc 1"/>
    <w:basedOn w:val="a0"/>
    <w:next w:val="a0"/>
    <w:autoRedefine/>
    <w:semiHidden/>
    <w:rsid w:val="00360A46"/>
    <w:pPr>
      <w:tabs>
        <w:tab w:val="right" w:leader="dot" w:pos="8494"/>
      </w:tabs>
      <w:spacing w:after="0" w:line="520" w:lineRule="exact"/>
    </w:pPr>
    <w:rPr>
      <w:b/>
    </w:rPr>
  </w:style>
  <w:style w:type="paragraph" w:styleId="20">
    <w:name w:val="toc 2"/>
    <w:basedOn w:val="a0"/>
    <w:next w:val="a0"/>
    <w:autoRedefine/>
    <w:semiHidden/>
    <w:rsid w:val="00360A46"/>
    <w:pPr>
      <w:spacing w:after="0" w:line="520" w:lineRule="exact"/>
      <w:ind w:leftChars="200" w:left="300" w:hangingChars="100" w:hanging="100"/>
    </w:pPr>
  </w:style>
  <w:style w:type="character" w:styleId="af4">
    <w:name w:val="Hyperlink"/>
    <w:rsid w:val="00360A46"/>
    <w:rPr>
      <w:color w:val="0000FF"/>
      <w:u w:val="single"/>
    </w:rPr>
  </w:style>
  <w:style w:type="paragraph" w:customStyle="1" w:styleId="af5">
    <w:name w:val="表格文字－中 字元"/>
    <w:link w:val="af6"/>
    <w:rsid w:val="00713150"/>
    <w:pPr>
      <w:spacing w:before="40" w:after="40" w:line="280" w:lineRule="exact"/>
      <w:jc w:val="center"/>
    </w:pPr>
    <w:rPr>
      <w:rFonts w:eastAsia="標楷體"/>
      <w:kern w:val="2"/>
      <w:sz w:val="22"/>
      <w:szCs w:val="22"/>
    </w:rPr>
  </w:style>
  <w:style w:type="character" w:customStyle="1" w:styleId="af6">
    <w:name w:val="表格文字－中 字元 字元"/>
    <w:link w:val="af5"/>
    <w:rsid w:val="00713150"/>
    <w:rPr>
      <w:rFonts w:eastAsia="標楷體"/>
      <w:kern w:val="2"/>
      <w:sz w:val="22"/>
      <w:szCs w:val="22"/>
      <w:lang w:val="en-US" w:eastAsia="zh-TW" w:bidi="ar-SA"/>
    </w:rPr>
  </w:style>
  <w:style w:type="paragraph" w:customStyle="1" w:styleId="af7">
    <w:name w:val="表格文字－左"/>
    <w:rsid w:val="00713150"/>
    <w:pPr>
      <w:spacing w:before="40" w:after="40" w:line="280" w:lineRule="exact"/>
      <w:jc w:val="both"/>
    </w:pPr>
    <w:rPr>
      <w:rFonts w:eastAsia="標楷體"/>
      <w:sz w:val="22"/>
      <w:szCs w:val="22"/>
    </w:rPr>
  </w:style>
  <w:style w:type="character" w:styleId="af8">
    <w:name w:val="page number"/>
    <w:basedOn w:val="a1"/>
    <w:rsid w:val="0098753F"/>
  </w:style>
  <w:style w:type="paragraph" w:customStyle="1" w:styleId="af9">
    <w:name w:val="註"/>
    <w:basedOn w:val="aa"/>
    <w:rsid w:val="00D36AB4"/>
    <w:pPr>
      <w:spacing w:afterLines="0" w:after="0"/>
      <w:ind w:left="200" w:hangingChars="200" w:hanging="200"/>
    </w:pPr>
  </w:style>
  <w:style w:type="character" w:styleId="afa">
    <w:name w:val="footnote reference"/>
    <w:semiHidden/>
    <w:rsid w:val="005B61BD"/>
    <w:rPr>
      <w:vertAlign w:val="superscript"/>
    </w:rPr>
  </w:style>
  <w:style w:type="paragraph" w:customStyle="1" w:styleId="-3">
    <w:name w:val="文章-縮排3字元"/>
    <w:basedOn w:val="-2"/>
    <w:rsid w:val="00401D49"/>
    <w:pPr>
      <w:ind w:leftChars="300" w:left="300"/>
    </w:pPr>
  </w:style>
  <w:style w:type="paragraph" w:customStyle="1" w:styleId="a">
    <w:name w:val="."/>
    <w:basedOn w:val="a0"/>
    <w:rsid w:val="007865E8"/>
    <w:pPr>
      <w:numPr>
        <w:numId w:val="49"/>
      </w:numPr>
      <w:adjustRightInd/>
      <w:snapToGrid/>
      <w:spacing w:after="0" w:line="240" w:lineRule="exact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633E"/>
    <w:pPr>
      <w:widowControl w:val="0"/>
      <w:adjustRightInd w:val="0"/>
      <w:snapToGrid w:val="0"/>
      <w:spacing w:after="120" w:line="520" w:lineRule="atLeast"/>
      <w:jc w:val="both"/>
      <w:textAlignment w:val="baseline"/>
    </w:pPr>
    <w:rPr>
      <w:rFonts w:eastAsia="標楷體"/>
      <w:kern w:val="2"/>
      <w:sz w:val="28"/>
      <w:szCs w:val="28"/>
    </w:rPr>
  </w:style>
  <w:style w:type="paragraph" w:styleId="1">
    <w:name w:val="heading 1"/>
    <w:basedOn w:val="a0"/>
    <w:next w:val="a0"/>
    <w:autoRedefine/>
    <w:qFormat/>
    <w:rsid w:val="00000BF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autoRedefine/>
    <w:qFormat/>
    <w:rsid w:val="00000BF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autoRedefine/>
    <w:qFormat/>
    <w:rsid w:val="00000BF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章名"/>
    <w:rsid w:val="00D36AB4"/>
    <w:pPr>
      <w:spacing w:beforeLines="50" w:before="50" w:afterLines="50" w:after="50" w:line="680" w:lineRule="exact"/>
      <w:jc w:val="center"/>
    </w:pPr>
    <w:rPr>
      <w:rFonts w:eastAsia="標楷體"/>
      <w:spacing w:val="10"/>
      <w:kern w:val="2"/>
      <w:sz w:val="48"/>
      <w:szCs w:val="44"/>
    </w:rPr>
  </w:style>
  <w:style w:type="paragraph" w:customStyle="1" w:styleId="a5">
    <w:name w:val="節名"/>
    <w:rsid w:val="00D36AB4"/>
    <w:pPr>
      <w:spacing w:beforeLines="50" w:before="50" w:afterLines="50" w:after="50" w:line="520" w:lineRule="exact"/>
      <w:jc w:val="center"/>
    </w:pPr>
    <w:rPr>
      <w:rFonts w:eastAsia="標楷體"/>
      <w:spacing w:val="10"/>
      <w:kern w:val="2"/>
      <w:sz w:val="40"/>
      <w:szCs w:val="40"/>
    </w:rPr>
  </w:style>
  <w:style w:type="paragraph" w:customStyle="1" w:styleId="-">
    <w:name w:val="壹-左"/>
    <w:rsid w:val="006934F1"/>
    <w:pPr>
      <w:spacing w:beforeLines="100" w:before="100"/>
      <w:ind w:left="200" w:hangingChars="200" w:hanging="200"/>
      <w:jc w:val="both"/>
      <w:outlineLvl w:val="0"/>
    </w:pPr>
    <w:rPr>
      <w:rFonts w:eastAsia="標楷體"/>
      <w:b/>
      <w:spacing w:val="10"/>
      <w:kern w:val="2"/>
      <w:sz w:val="36"/>
      <w:szCs w:val="40"/>
    </w:rPr>
  </w:style>
  <w:style w:type="paragraph" w:customStyle="1" w:styleId="a6">
    <w:name w:val="一"/>
    <w:rsid w:val="006934F1"/>
    <w:pPr>
      <w:spacing w:beforeLines="100" w:before="100" w:line="480" w:lineRule="exact"/>
      <w:ind w:left="189" w:hangingChars="189" w:hanging="189"/>
      <w:jc w:val="both"/>
      <w:outlineLvl w:val="1"/>
    </w:pPr>
    <w:rPr>
      <w:rFonts w:eastAsia="標楷體"/>
      <w:spacing w:val="10"/>
      <w:kern w:val="2"/>
      <w:sz w:val="32"/>
      <w:szCs w:val="40"/>
    </w:rPr>
  </w:style>
  <w:style w:type="paragraph" w:styleId="a7">
    <w:name w:val="header"/>
    <w:basedOn w:val="a0"/>
    <w:rsid w:val="00C45C6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rsid w:val="006934F1"/>
    <w:pPr>
      <w:spacing w:beforeLines="50" w:before="50" w:afterLines="50" w:after="50" w:line="480" w:lineRule="exact"/>
      <w:ind w:leftChars="200" w:left="275" w:hangingChars="75" w:hanging="75"/>
      <w:jc w:val="both"/>
      <w:outlineLvl w:val="2"/>
    </w:pPr>
    <w:rPr>
      <w:rFonts w:eastAsia="標楷體"/>
      <w:spacing w:val="10"/>
      <w:kern w:val="2"/>
      <w:sz w:val="28"/>
      <w:szCs w:val="40"/>
    </w:rPr>
  </w:style>
  <w:style w:type="paragraph" w:customStyle="1" w:styleId="11">
    <w:name w:val="(1)"/>
    <w:rsid w:val="00401D49"/>
    <w:pPr>
      <w:spacing w:beforeLines="50" w:before="50" w:afterLines="50" w:after="50" w:line="480" w:lineRule="exact"/>
      <w:ind w:leftChars="300" w:left="416" w:hangingChars="116" w:hanging="116"/>
      <w:jc w:val="both"/>
    </w:pPr>
    <w:rPr>
      <w:rFonts w:eastAsia="標楷體"/>
      <w:spacing w:val="10"/>
      <w:kern w:val="2"/>
      <w:sz w:val="28"/>
      <w:szCs w:val="40"/>
    </w:rPr>
  </w:style>
  <w:style w:type="paragraph" w:customStyle="1" w:styleId="-0">
    <w:name w:val="壹-中"/>
    <w:rsid w:val="006934F1"/>
    <w:pPr>
      <w:jc w:val="center"/>
      <w:outlineLvl w:val="0"/>
    </w:pPr>
    <w:rPr>
      <w:rFonts w:eastAsia="標楷體"/>
      <w:spacing w:val="10"/>
      <w:kern w:val="2"/>
      <w:sz w:val="36"/>
      <w:szCs w:val="40"/>
    </w:rPr>
  </w:style>
  <w:style w:type="paragraph" w:styleId="a8">
    <w:name w:val="footnote text"/>
    <w:basedOn w:val="a0"/>
    <w:semiHidden/>
    <w:rsid w:val="005B61BD"/>
    <w:pPr>
      <w:adjustRightInd/>
      <w:spacing w:before="120" w:line="360" w:lineRule="auto"/>
      <w:ind w:firstLineChars="200" w:firstLine="200"/>
      <w:jc w:val="left"/>
      <w:textAlignment w:val="auto"/>
    </w:pPr>
    <w:rPr>
      <w:rFonts w:eastAsia="新細明體"/>
      <w:spacing w:val="10"/>
      <w:sz w:val="20"/>
      <w:szCs w:val="20"/>
    </w:rPr>
  </w:style>
  <w:style w:type="paragraph" w:customStyle="1" w:styleId="-12">
    <w:name w:val="表文字-中12"/>
    <w:rsid w:val="00713150"/>
    <w:pPr>
      <w:spacing w:before="40" w:after="40" w:line="280" w:lineRule="exact"/>
      <w:jc w:val="center"/>
    </w:pPr>
    <w:rPr>
      <w:rFonts w:eastAsia="標楷體"/>
      <w:spacing w:val="10"/>
      <w:kern w:val="2"/>
      <w:sz w:val="24"/>
      <w:szCs w:val="22"/>
    </w:rPr>
  </w:style>
  <w:style w:type="paragraph" w:customStyle="1" w:styleId="-120">
    <w:name w:val="表文字-左12"/>
    <w:link w:val="-121"/>
    <w:rsid w:val="00713150"/>
    <w:pPr>
      <w:spacing w:before="40" w:after="40" w:line="280" w:lineRule="exact"/>
      <w:jc w:val="both"/>
    </w:pPr>
    <w:rPr>
      <w:rFonts w:eastAsia="標楷體"/>
      <w:spacing w:val="10"/>
      <w:kern w:val="2"/>
      <w:sz w:val="24"/>
      <w:szCs w:val="22"/>
    </w:rPr>
  </w:style>
  <w:style w:type="character" w:customStyle="1" w:styleId="-121">
    <w:name w:val="表文字-左12 字元"/>
    <w:link w:val="-120"/>
    <w:rsid w:val="00713150"/>
    <w:rPr>
      <w:rFonts w:eastAsia="標楷體"/>
      <w:spacing w:val="10"/>
      <w:kern w:val="2"/>
      <w:sz w:val="24"/>
      <w:szCs w:val="22"/>
      <w:lang w:val="en-US" w:eastAsia="zh-TW" w:bidi="ar-SA"/>
    </w:rPr>
  </w:style>
  <w:style w:type="paragraph" w:customStyle="1" w:styleId="a9">
    <w:name w:val="文章"/>
    <w:rsid w:val="00FC6F28"/>
    <w:pPr>
      <w:spacing w:beforeLines="50" w:before="50" w:afterLines="50" w:after="50" w:line="520" w:lineRule="exact"/>
      <w:ind w:firstLineChars="200" w:firstLine="200"/>
      <w:jc w:val="both"/>
    </w:pPr>
    <w:rPr>
      <w:rFonts w:eastAsia="標楷體"/>
      <w:spacing w:val="10"/>
      <w:kern w:val="2"/>
      <w:sz w:val="28"/>
      <w:szCs w:val="28"/>
    </w:rPr>
  </w:style>
  <w:style w:type="paragraph" w:customStyle="1" w:styleId="-2">
    <w:name w:val="文章-縮排2字元"/>
    <w:rsid w:val="00401D49"/>
    <w:pPr>
      <w:spacing w:beforeLines="50" w:before="50" w:afterLines="50" w:after="50" w:line="480" w:lineRule="exact"/>
      <w:ind w:leftChars="200" w:left="200" w:firstLineChars="200" w:firstLine="200"/>
      <w:jc w:val="both"/>
    </w:pPr>
    <w:rPr>
      <w:rFonts w:eastAsia="標楷體"/>
      <w:spacing w:val="10"/>
      <w:kern w:val="2"/>
      <w:sz w:val="28"/>
      <w:szCs w:val="28"/>
    </w:rPr>
  </w:style>
  <w:style w:type="paragraph" w:customStyle="1" w:styleId="aa">
    <w:name w:val="資料來源"/>
    <w:rsid w:val="00D36AB4"/>
    <w:pPr>
      <w:spacing w:afterLines="50" w:after="50" w:line="240" w:lineRule="exact"/>
      <w:ind w:left="500" w:hangingChars="500" w:hanging="500"/>
    </w:pPr>
    <w:rPr>
      <w:rFonts w:eastAsia="標楷體"/>
      <w:spacing w:val="10"/>
      <w:kern w:val="2"/>
      <w:szCs w:val="28"/>
    </w:rPr>
  </w:style>
  <w:style w:type="paragraph" w:customStyle="1" w:styleId="ab">
    <w:name w:val="單位"/>
    <w:rsid w:val="00FC6F28"/>
    <w:pPr>
      <w:jc w:val="right"/>
    </w:pPr>
    <w:rPr>
      <w:rFonts w:eastAsia="標楷體"/>
      <w:spacing w:val="10"/>
      <w:kern w:val="2"/>
    </w:rPr>
  </w:style>
  <w:style w:type="paragraph" w:styleId="ac">
    <w:name w:val="Date"/>
    <w:basedOn w:val="a0"/>
    <w:next w:val="a0"/>
    <w:rsid w:val="00916C13"/>
    <w:pPr>
      <w:spacing w:line="400" w:lineRule="atLeast"/>
      <w:jc w:val="right"/>
    </w:pPr>
  </w:style>
  <w:style w:type="paragraph" w:customStyle="1" w:styleId="ad">
    <w:name w:val="表標題"/>
    <w:basedOn w:val="a0"/>
    <w:rsid w:val="00360A46"/>
    <w:pPr>
      <w:spacing w:afterLines="50" w:after="50" w:line="520" w:lineRule="exact"/>
      <w:jc w:val="center"/>
    </w:pPr>
    <w:rPr>
      <w:b/>
      <w:kern w:val="0"/>
    </w:rPr>
  </w:style>
  <w:style w:type="paragraph" w:styleId="ae">
    <w:name w:val="footer"/>
    <w:basedOn w:val="a0"/>
    <w:rsid w:val="00360A46"/>
    <w:pPr>
      <w:tabs>
        <w:tab w:val="center" w:pos="4153"/>
        <w:tab w:val="right" w:pos="8306"/>
      </w:tabs>
    </w:pPr>
    <w:rPr>
      <w:sz w:val="20"/>
    </w:rPr>
  </w:style>
  <w:style w:type="table" w:styleId="af">
    <w:name w:val="Table Grid"/>
    <w:basedOn w:val="a2"/>
    <w:rsid w:val="00282EF1"/>
    <w:pPr>
      <w:widowControl w:val="0"/>
      <w:adjustRightInd w:val="0"/>
      <w:snapToGrid w:val="0"/>
      <w:spacing w:after="120" w:line="52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（一）"/>
    <w:rsid w:val="006934F1"/>
    <w:pPr>
      <w:tabs>
        <w:tab w:val="left" w:pos="567"/>
      </w:tabs>
      <w:spacing w:before="120" w:afterLines="50" w:after="50" w:line="480" w:lineRule="exact"/>
      <w:ind w:left="851" w:hanging="851"/>
      <w:outlineLvl w:val="1"/>
    </w:pPr>
    <w:rPr>
      <w:rFonts w:eastAsia="標楷體"/>
      <w:spacing w:val="10"/>
      <w:kern w:val="2"/>
      <w:sz w:val="28"/>
      <w:szCs w:val="28"/>
    </w:rPr>
  </w:style>
  <w:style w:type="paragraph" w:customStyle="1" w:styleId="af1">
    <w:name w:val="圖標題"/>
    <w:rsid w:val="00360A46"/>
    <w:pPr>
      <w:spacing w:line="360" w:lineRule="exact"/>
      <w:jc w:val="center"/>
    </w:pPr>
    <w:rPr>
      <w:rFonts w:eastAsia="標楷體"/>
      <w:b/>
      <w:sz w:val="28"/>
      <w:szCs w:val="28"/>
    </w:rPr>
  </w:style>
  <w:style w:type="paragraph" w:styleId="af2">
    <w:name w:val="Balloon Text"/>
    <w:basedOn w:val="a0"/>
    <w:semiHidden/>
    <w:rsid w:val="00F46BC1"/>
    <w:rPr>
      <w:rFonts w:ascii="Arial" w:eastAsia="新細明體" w:hAnsi="Arial"/>
      <w:sz w:val="18"/>
      <w:szCs w:val="18"/>
    </w:rPr>
  </w:style>
  <w:style w:type="paragraph" w:customStyle="1" w:styleId="af3">
    <w:name w:val="目次"/>
    <w:basedOn w:val="a0"/>
    <w:rsid w:val="00B9388F"/>
    <w:pPr>
      <w:tabs>
        <w:tab w:val="right" w:leader="dot" w:pos="8165"/>
        <w:tab w:val="right" w:pos="8505"/>
      </w:tabs>
      <w:adjustRightInd/>
      <w:spacing w:after="0" w:line="520" w:lineRule="exact"/>
      <w:jc w:val="left"/>
      <w:textAlignment w:val="auto"/>
    </w:pPr>
    <w:rPr>
      <w:noProof/>
      <w:szCs w:val="20"/>
    </w:rPr>
  </w:style>
  <w:style w:type="paragraph" w:styleId="12">
    <w:name w:val="toc 1"/>
    <w:basedOn w:val="a0"/>
    <w:next w:val="a0"/>
    <w:autoRedefine/>
    <w:semiHidden/>
    <w:rsid w:val="00360A46"/>
    <w:pPr>
      <w:tabs>
        <w:tab w:val="right" w:leader="dot" w:pos="8494"/>
      </w:tabs>
      <w:spacing w:after="0" w:line="520" w:lineRule="exact"/>
    </w:pPr>
    <w:rPr>
      <w:b/>
    </w:rPr>
  </w:style>
  <w:style w:type="paragraph" w:styleId="20">
    <w:name w:val="toc 2"/>
    <w:basedOn w:val="a0"/>
    <w:next w:val="a0"/>
    <w:autoRedefine/>
    <w:semiHidden/>
    <w:rsid w:val="00360A46"/>
    <w:pPr>
      <w:spacing w:after="0" w:line="520" w:lineRule="exact"/>
      <w:ind w:leftChars="200" w:left="300" w:hangingChars="100" w:hanging="100"/>
    </w:pPr>
  </w:style>
  <w:style w:type="character" w:styleId="af4">
    <w:name w:val="Hyperlink"/>
    <w:rsid w:val="00360A46"/>
    <w:rPr>
      <w:color w:val="0000FF"/>
      <w:u w:val="single"/>
    </w:rPr>
  </w:style>
  <w:style w:type="paragraph" w:customStyle="1" w:styleId="af5">
    <w:name w:val="表格文字－中 字元"/>
    <w:link w:val="af6"/>
    <w:rsid w:val="00713150"/>
    <w:pPr>
      <w:spacing w:before="40" w:after="40" w:line="280" w:lineRule="exact"/>
      <w:jc w:val="center"/>
    </w:pPr>
    <w:rPr>
      <w:rFonts w:eastAsia="標楷體"/>
      <w:kern w:val="2"/>
      <w:sz w:val="22"/>
      <w:szCs w:val="22"/>
    </w:rPr>
  </w:style>
  <w:style w:type="character" w:customStyle="1" w:styleId="af6">
    <w:name w:val="表格文字－中 字元 字元"/>
    <w:link w:val="af5"/>
    <w:rsid w:val="00713150"/>
    <w:rPr>
      <w:rFonts w:eastAsia="標楷體"/>
      <w:kern w:val="2"/>
      <w:sz w:val="22"/>
      <w:szCs w:val="22"/>
      <w:lang w:val="en-US" w:eastAsia="zh-TW" w:bidi="ar-SA"/>
    </w:rPr>
  </w:style>
  <w:style w:type="paragraph" w:customStyle="1" w:styleId="af7">
    <w:name w:val="表格文字－左"/>
    <w:rsid w:val="00713150"/>
    <w:pPr>
      <w:spacing w:before="40" w:after="40" w:line="280" w:lineRule="exact"/>
      <w:jc w:val="both"/>
    </w:pPr>
    <w:rPr>
      <w:rFonts w:eastAsia="標楷體"/>
      <w:sz w:val="22"/>
      <w:szCs w:val="22"/>
    </w:rPr>
  </w:style>
  <w:style w:type="character" w:styleId="af8">
    <w:name w:val="page number"/>
    <w:basedOn w:val="a1"/>
    <w:rsid w:val="0098753F"/>
  </w:style>
  <w:style w:type="paragraph" w:customStyle="1" w:styleId="af9">
    <w:name w:val="註"/>
    <w:basedOn w:val="aa"/>
    <w:rsid w:val="00D36AB4"/>
    <w:pPr>
      <w:spacing w:afterLines="0" w:after="0"/>
      <w:ind w:left="200" w:hangingChars="200" w:hanging="200"/>
    </w:pPr>
  </w:style>
  <w:style w:type="character" w:styleId="afa">
    <w:name w:val="footnote reference"/>
    <w:semiHidden/>
    <w:rsid w:val="005B61BD"/>
    <w:rPr>
      <w:vertAlign w:val="superscript"/>
    </w:rPr>
  </w:style>
  <w:style w:type="paragraph" w:customStyle="1" w:styleId="-3">
    <w:name w:val="文章-縮排3字元"/>
    <w:basedOn w:val="-2"/>
    <w:rsid w:val="00401D49"/>
    <w:pPr>
      <w:ind w:leftChars="300" w:left="300"/>
    </w:pPr>
  </w:style>
  <w:style w:type="paragraph" w:customStyle="1" w:styleId="a">
    <w:name w:val="."/>
    <w:basedOn w:val="a0"/>
    <w:rsid w:val="007865E8"/>
    <w:pPr>
      <w:numPr>
        <w:numId w:val="49"/>
      </w:numPr>
      <w:adjustRightInd/>
      <w:snapToGrid/>
      <w:spacing w:after="0" w:line="240" w:lineRule="exact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ita\Application%20Data\Microsoft\Templates\anita-&#27161;&#26999;&#3963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ECF0-C60C-419C-8E1D-FBDDF364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anita-標楷體.dot</Template>
  <TotalTime>3</TotalTime>
  <Pages>2</Pages>
  <Words>390</Words>
  <Characters>90</Characters>
  <Application>Microsoft Office Word</Application>
  <DocSecurity>0</DocSecurity>
  <Lines>1</Lines>
  <Paragraphs>1</Paragraphs>
  <ScaleCrop>false</ScaleCrop>
  <Company>CIER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</dc:title>
  <dc:creator>anita</dc:creator>
  <cp:lastModifiedBy>PC602</cp:lastModifiedBy>
  <cp:revision>5</cp:revision>
  <cp:lastPrinted>2008-10-06T03:50:00Z</cp:lastPrinted>
  <dcterms:created xsi:type="dcterms:W3CDTF">2016-11-01T02:43:00Z</dcterms:created>
  <dcterms:modified xsi:type="dcterms:W3CDTF">2016-11-01T02:47:00Z</dcterms:modified>
</cp:coreProperties>
</file>